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0D7" w14:textId="3BA18D42" w:rsidR="000E7EF3" w:rsidRPr="009C3DAC" w:rsidRDefault="00AD6236" w:rsidP="009C3DAC">
      <w:r>
        <w:rPr>
          <w:noProof/>
        </w:rPr>
        <w:drawing>
          <wp:anchor distT="0" distB="0" distL="114300" distR="114300" simplePos="0" relativeHeight="251768832" behindDoc="0" locked="0" layoutInCell="1" allowOverlap="1" wp14:anchorId="206606ED" wp14:editId="5FE05173">
            <wp:simplePos x="0" y="0"/>
            <wp:positionH relativeFrom="column">
              <wp:posOffset>-191135</wp:posOffset>
            </wp:positionH>
            <wp:positionV relativeFrom="page">
              <wp:posOffset>9079865</wp:posOffset>
            </wp:positionV>
            <wp:extent cx="2387600" cy="1198018"/>
            <wp:effectExtent l="0" t="0" r="0" b="0"/>
            <wp:wrapNone/>
            <wp:docPr id="14" name="Picture 1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19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06">
        <w:rPr>
          <w:noProof/>
        </w:rPr>
        <mc:AlternateContent>
          <mc:Choice Requires="wpg">
            <w:drawing>
              <wp:anchor distT="0" distB="0" distL="114300" distR="114300" simplePos="0" relativeHeight="251494400" behindDoc="1" locked="0" layoutInCell="1" allowOverlap="1" wp14:anchorId="54A621A9" wp14:editId="72F752B7">
                <wp:simplePos x="0" y="0"/>
                <wp:positionH relativeFrom="column">
                  <wp:posOffset>-1080135</wp:posOffset>
                </wp:positionH>
                <wp:positionV relativeFrom="page">
                  <wp:posOffset>12700</wp:posOffset>
                </wp:positionV>
                <wp:extent cx="7543800" cy="85979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8597900"/>
                          <a:chOff x="0" y="0"/>
                          <a:chExt cx="7543800" cy="8597900"/>
                        </a:xfrm>
                      </wpg:grpSpPr>
                      <wps:wsp>
                        <wps:cNvPr id="11" name="Rectangle 10"/>
                        <wps:cNvSpPr/>
                        <wps:spPr>
                          <a:xfrm>
                            <a:off x="2552700" y="5943600"/>
                            <a:ext cx="4991100" cy="2654300"/>
                          </a:xfrm>
                          <a:custGeom>
                            <a:avLst/>
                            <a:gdLst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273300 w 2273300"/>
                              <a:gd name="connsiteY2" fmla="*/ 37973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006600 w 2273300"/>
                              <a:gd name="connsiteY2" fmla="*/ 25019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159000 w 2273300"/>
                              <a:gd name="connsiteY2" fmla="*/ 31242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3289300"/>
                              <a:gd name="connsiteY0" fmla="*/ 0 h 4635500"/>
                              <a:gd name="connsiteX1" fmla="*/ 2273300 w 3289300"/>
                              <a:gd name="connsiteY1" fmla="*/ 0 h 4635500"/>
                              <a:gd name="connsiteX2" fmla="*/ 3289300 w 3289300"/>
                              <a:gd name="connsiteY2" fmla="*/ 4635500 h 4635500"/>
                              <a:gd name="connsiteX3" fmla="*/ 0 w 3289300"/>
                              <a:gd name="connsiteY3" fmla="*/ 3797300 h 4635500"/>
                              <a:gd name="connsiteX4" fmla="*/ 0 w 3289300"/>
                              <a:gd name="connsiteY4" fmla="*/ 0 h 4635500"/>
                              <a:gd name="connsiteX0" fmla="*/ 139700 w 3429000"/>
                              <a:gd name="connsiteY0" fmla="*/ 0 h 4635500"/>
                              <a:gd name="connsiteX1" fmla="*/ 2413000 w 3429000"/>
                              <a:gd name="connsiteY1" fmla="*/ 0 h 4635500"/>
                              <a:gd name="connsiteX2" fmla="*/ 3429000 w 3429000"/>
                              <a:gd name="connsiteY2" fmla="*/ 4635500 h 4635500"/>
                              <a:gd name="connsiteX3" fmla="*/ 0 w 3429000"/>
                              <a:gd name="connsiteY3" fmla="*/ 3962400 h 4635500"/>
                              <a:gd name="connsiteX4" fmla="*/ 139700 w 3429000"/>
                              <a:gd name="connsiteY4" fmla="*/ 0 h 4635500"/>
                              <a:gd name="connsiteX0" fmla="*/ 139700 w 4991100"/>
                              <a:gd name="connsiteY0" fmla="*/ 0 h 4635500"/>
                              <a:gd name="connsiteX1" fmla="*/ 4991100 w 4991100"/>
                              <a:gd name="connsiteY1" fmla="*/ 3454400 h 4635500"/>
                              <a:gd name="connsiteX2" fmla="*/ 3429000 w 4991100"/>
                              <a:gd name="connsiteY2" fmla="*/ 4635500 h 4635500"/>
                              <a:gd name="connsiteX3" fmla="*/ 0 w 4991100"/>
                              <a:gd name="connsiteY3" fmla="*/ 3962400 h 4635500"/>
                              <a:gd name="connsiteX4" fmla="*/ 139700 w 4991100"/>
                              <a:gd name="connsiteY4" fmla="*/ 0 h 4635500"/>
                              <a:gd name="connsiteX0" fmla="*/ 139700 w 4991100"/>
                              <a:gd name="connsiteY0" fmla="*/ 0 h 4635500"/>
                              <a:gd name="connsiteX1" fmla="*/ 2463800 w 4991100"/>
                              <a:gd name="connsiteY1" fmla="*/ 1663700 h 4635500"/>
                              <a:gd name="connsiteX2" fmla="*/ 4991100 w 4991100"/>
                              <a:gd name="connsiteY2" fmla="*/ 3454400 h 4635500"/>
                              <a:gd name="connsiteX3" fmla="*/ 3429000 w 4991100"/>
                              <a:gd name="connsiteY3" fmla="*/ 4635500 h 4635500"/>
                              <a:gd name="connsiteX4" fmla="*/ 0 w 4991100"/>
                              <a:gd name="connsiteY4" fmla="*/ 3962400 h 4635500"/>
                              <a:gd name="connsiteX5" fmla="*/ 139700 w 4991100"/>
                              <a:gd name="connsiteY5" fmla="*/ 0 h 4635500"/>
                              <a:gd name="connsiteX0" fmla="*/ 139700 w 4991100"/>
                              <a:gd name="connsiteY0" fmla="*/ 0 h 4635500"/>
                              <a:gd name="connsiteX1" fmla="*/ 4991100 w 4991100"/>
                              <a:gd name="connsiteY1" fmla="*/ 2019300 h 4635500"/>
                              <a:gd name="connsiteX2" fmla="*/ 4991100 w 4991100"/>
                              <a:gd name="connsiteY2" fmla="*/ 3454400 h 4635500"/>
                              <a:gd name="connsiteX3" fmla="*/ 3429000 w 4991100"/>
                              <a:gd name="connsiteY3" fmla="*/ 4635500 h 4635500"/>
                              <a:gd name="connsiteX4" fmla="*/ 0 w 4991100"/>
                              <a:gd name="connsiteY4" fmla="*/ 3962400 h 4635500"/>
                              <a:gd name="connsiteX5" fmla="*/ 139700 w 4991100"/>
                              <a:gd name="connsiteY5" fmla="*/ 0 h 4635500"/>
                              <a:gd name="connsiteX0" fmla="*/ 0 w 4991100"/>
                              <a:gd name="connsiteY0" fmla="*/ 0 h 2654300"/>
                              <a:gd name="connsiteX1" fmla="*/ 4991100 w 4991100"/>
                              <a:gd name="connsiteY1" fmla="*/ 38100 h 2654300"/>
                              <a:gd name="connsiteX2" fmla="*/ 4991100 w 4991100"/>
                              <a:gd name="connsiteY2" fmla="*/ 1473200 h 2654300"/>
                              <a:gd name="connsiteX3" fmla="*/ 3429000 w 4991100"/>
                              <a:gd name="connsiteY3" fmla="*/ 2654300 h 2654300"/>
                              <a:gd name="connsiteX4" fmla="*/ 0 w 4991100"/>
                              <a:gd name="connsiteY4" fmla="*/ 1981200 h 2654300"/>
                              <a:gd name="connsiteX5" fmla="*/ 0 w 4991100"/>
                              <a:gd name="connsiteY5" fmla="*/ 0 h 2654300"/>
                              <a:gd name="connsiteX0" fmla="*/ 0 w 4991100"/>
                              <a:gd name="connsiteY0" fmla="*/ 0 h 2654300"/>
                              <a:gd name="connsiteX1" fmla="*/ 4991100 w 4991100"/>
                              <a:gd name="connsiteY1" fmla="*/ 38100 h 2654300"/>
                              <a:gd name="connsiteX2" fmla="*/ 4991100 w 4991100"/>
                              <a:gd name="connsiteY2" fmla="*/ 1473200 h 2654300"/>
                              <a:gd name="connsiteX3" fmla="*/ 3302000 w 4991100"/>
                              <a:gd name="connsiteY3" fmla="*/ 2654300 h 2654300"/>
                              <a:gd name="connsiteX4" fmla="*/ 0 w 4991100"/>
                              <a:gd name="connsiteY4" fmla="*/ 1981200 h 2654300"/>
                              <a:gd name="connsiteX5" fmla="*/ 0 w 4991100"/>
                              <a:gd name="connsiteY5" fmla="*/ 0 h 265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991100" h="2654300">
                                <a:moveTo>
                                  <a:pt x="0" y="0"/>
                                </a:moveTo>
                                <a:lnTo>
                                  <a:pt x="4991100" y="38100"/>
                                </a:lnTo>
                                <a:lnTo>
                                  <a:pt x="4991100" y="1473200"/>
                                </a:lnTo>
                                <a:lnTo>
                                  <a:pt x="3302000" y="2654300"/>
                                </a:lnTo>
                                <a:lnTo>
                                  <a:pt x="0" y="1981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2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4660900"/>
                            <a:ext cx="2273300" cy="3797300"/>
                          </a:xfrm>
                          <a:custGeom>
                            <a:avLst/>
                            <a:gdLst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273300 w 2273300"/>
                              <a:gd name="connsiteY2" fmla="*/ 37973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006600 w 2273300"/>
                              <a:gd name="connsiteY2" fmla="*/ 25019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159000 w 2273300"/>
                              <a:gd name="connsiteY2" fmla="*/ 31242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73300" h="37973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159000" y="3124200"/>
                                </a:lnTo>
                                <a:lnTo>
                                  <a:pt x="0" y="379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92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270500" y="0"/>
                            <a:ext cx="2273300" cy="3797300"/>
                          </a:xfrm>
                          <a:prstGeom prst="rect">
                            <a:avLst/>
                          </a:prstGeom>
                          <a:solidFill>
                            <a:srgbClr val="D301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2B8BA" id="Group 21" o:spid="_x0000_s1026" style="position:absolute;margin-left:-85.05pt;margin-top:1pt;width:594pt;height:677pt;z-index:-251822080;mso-position-vertical-relative:page" coordsize="75438,85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">
                <v:shape id="Rectangle 10" o:spid="_x0000_s1027" style="position:absolute;left:25527;top:59436;width:49911;height:26543;visibility:visible;mso-wrap-style:square;v-text-anchor:middle" coordsize="4991100,265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" path="m,l4991100,38100r,1435100l3302000,2654300,,1981200,,xe" fillcolor="#ffcb27" stroked="f" strokeweight="2pt">
                  <v:path arrowok="t" o:connecttype="custom" o:connectlocs="0,0;4991100,38100;4991100,1473200;3302000,2654300;0,1981200;0,0" o:connectangles="0,0,0,0,0,0"/>
                </v:shape>
                <v:shape id="Rectangle 10" o:spid="_x0000_s1028" style="position:absolute;top:46609;width:22733;height:37973;visibility:visible;mso-wrap-style:square;v-text-anchor:middle" coordsize="2273300,3797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" path="m,l2273300,,2159000,3124200,,3797300,,xe" fillcolor="#f6892e" stroked="f" strokeweight="2pt">
                  <v:path arrowok="t" o:connecttype="custom" o:connectlocs="0,0;2273300,0;2159000,3124200;0,3797300;0,0" o:connectangles="0,0,0,0,0"/>
                </v:shape>
                <v:rect id="Rectangle 9" o:spid="_x0000_s1029" style="position:absolute;left:52705;width:22733;height:379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" fillcolor="#d3016c" stroked="f" strokeweight="2pt"/>
                <w10:wrap anchory="page"/>
              </v:group>
            </w:pict>
          </mc:Fallback>
        </mc:AlternateContent>
      </w:r>
      <w:r w:rsidR="00910906">
        <w:rPr>
          <w:noProof/>
        </w:rPr>
        <w:drawing>
          <wp:anchor distT="0" distB="0" distL="114300" distR="114300" simplePos="0" relativeHeight="251756544" behindDoc="0" locked="0" layoutInCell="1" allowOverlap="1" wp14:anchorId="42F56C25" wp14:editId="3FB4E6B5">
            <wp:simplePos x="0" y="0"/>
            <wp:positionH relativeFrom="column">
              <wp:posOffset>3936365</wp:posOffset>
            </wp:positionH>
            <wp:positionV relativeFrom="page">
              <wp:posOffset>8668385</wp:posOffset>
            </wp:positionV>
            <wp:extent cx="1778000" cy="1460500"/>
            <wp:effectExtent l="0" t="0" r="0" b="0"/>
            <wp:wrapNone/>
            <wp:docPr id="20" name="Picture 2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56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77004F" wp14:editId="726C084A">
                <wp:simplePos x="0" y="0"/>
                <wp:positionH relativeFrom="column">
                  <wp:posOffset>109220</wp:posOffset>
                </wp:positionH>
                <wp:positionV relativeFrom="paragraph">
                  <wp:posOffset>4697730</wp:posOffset>
                </wp:positionV>
                <wp:extent cx="5032375" cy="871220"/>
                <wp:effectExtent l="0" t="0" r="952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79158" w14:textId="77777777" w:rsidR="00945C60" w:rsidRPr="00DE57D6" w:rsidRDefault="00945C60" w:rsidP="00945C60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 w:rsidRPr="00DE57D6">
                              <w:rPr>
                                <w:sz w:val="44"/>
                                <w:szCs w:val="44"/>
                              </w:rPr>
                              <w:t xml:space="preserve">Remember to include your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DE57D6">
                              <w:rPr>
                                <w:sz w:val="44"/>
                                <w:szCs w:val="44"/>
                              </w:rPr>
                              <w:t>venue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700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6pt;margin-top:369.9pt;width:396.25pt;height:6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" filled="f" stroked="f">
                <v:textbox style="mso-fit-shape-to-text:t" inset="0,0,0,0">
                  <w:txbxContent>
                    <w:p w14:paraId="48479158" w14:textId="77777777" w:rsidR="00945C60" w:rsidRPr="00DE57D6" w:rsidRDefault="00945C60" w:rsidP="00945C60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 w:rsidRPr="00DE57D6">
                        <w:rPr>
                          <w:sz w:val="44"/>
                          <w:szCs w:val="44"/>
                        </w:rPr>
                        <w:t xml:space="preserve">Remember to include your 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DE57D6">
                        <w:rPr>
                          <w:sz w:val="44"/>
                          <w:szCs w:val="44"/>
                        </w:rPr>
                        <w:t>venue details</w:t>
                      </w:r>
                    </w:p>
                  </w:txbxContent>
                </v:textbox>
              </v:shape>
            </w:pict>
          </mc:Fallback>
        </mc:AlternateContent>
      </w:r>
      <w:r w:rsidR="00B0756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805D1F" wp14:editId="3587054E">
                <wp:simplePos x="0" y="0"/>
                <wp:positionH relativeFrom="column">
                  <wp:posOffset>113665</wp:posOffset>
                </wp:positionH>
                <wp:positionV relativeFrom="paragraph">
                  <wp:posOffset>3773805</wp:posOffset>
                </wp:positionV>
                <wp:extent cx="5032375" cy="1046480"/>
                <wp:effectExtent l="0" t="0" r="952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B1C9" w14:textId="77777777" w:rsidR="00945C60" w:rsidRPr="00565AA7" w:rsidRDefault="00945C60" w:rsidP="00945C60">
                            <w:pPr>
                              <w:pStyle w:val="Headingultralarge"/>
                              <w:rPr>
                                <w:b/>
                              </w:rPr>
                            </w:pP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Date and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>time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5D1F" id="Text Box 7" o:spid="_x0000_s1027" type="#_x0000_t202" style="position:absolute;margin-left:8.95pt;margin-top:297.15pt;width:396.25pt;height:82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" filled="f" stroked="f">
                <v:textbox style="mso-fit-shape-to-text:t" inset="0,0,0,0">
                  <w:txbxContent>
                    <w:p w14:paraId="7C9FB1C9" w14:textId="77777777" w:rsidR="00945C60" w:rsidRPr="00565AA7" w:rsidRDefault="00945C60" w:rsidP="00945C60">
                      <w:pPr>
                        <w:pStyle w:val="Headingultralarge"/>
                        <w:rPr>
                          <w:b/>
                        </w:rPr>
                      </w:pPr>
                      <w:r w:rsidRPr="00565AA7">
                        <w:rPr>
                          <w:b/>
                          <w:sz w:val="56"/>
                          <w:szCs w:val="56"/>
                        </w:rPr>
                        <w:t xml:space="preserve">Date and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Pr="00565AA7">
                        <w:rPr>
                          <w:b/>
                          <w:sz w:val="56"/>
                          <w:szCs w:val="56"/>
                        </w:rPr>
                        <w:t>time of event</w:t>
                      </w:r>
                    </w:p>
                  </w:txbxContent>
                </v:textbox>
              </v:shape>
            </w:pict>
          </mc:Fallback>
        </mc:AlternateContent>
      </w:r>
      <w:r w:rsidR="00B0756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C5398F" wp14:editId="17E35615">
                <wp:simplePos x="0" y="0"/>
                <wp:positionH relativeFrom="column">
                  <wp:posOffset>114300</wp:posOffset>
                </wp:positionH>
                <wp:positionV relativeFrom="paragraph">
                  <wp:posOffset>1301115</wp:posOffset>
                </wp:positionV>
                <wp:extent cx="5489575" cy="2540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57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45D8A" w14:textId="77777777" w:rsidR="00945C60" w:rsidRPr="00DE57D6" w:rsidRDefault="00945C60" w:rsidP="00945C60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Union</w:t>
                            </w:r>
                          </w:p>
                          <w:p w14:paraId="2C3531CE" w14:textId="77777777" w:rsidR="00945C60" w:rsidRPr="00DE57D6" w:rsidRDefault="00945C60" w:rsidP="00945C60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398F" id="Text Box 8" o:spid="_x0000_s1028" type="#_x0000_t202" style="position:absolute;margin-left:9pt;margin-top:102.45pt;width:432.25pt;height:20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" filled="f" stroked="f">
                <v:textbox style="mso-fit-shape-to-text:t" inset="0,0,0,0">
                  <w:txbxContent>
                    <w:p w14:paraId="15745D8A" w14:textId="77777777" w:rsidR="00945C60" w:rsidRPr="00DE57D6" w:rsidRDefault="00945C60" w:rsidP="00945C60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Union</w:t>
                      </w:r>
                    </w:p>
                    <w:p w14:paraId="2C3531CE" w14:textId="77777777" w:rsidR="00945C60" w:rsidRPr="00DE57D6" w:rsidRDefault="00945C60" w:rsidP="00945C60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</w:t>
                      </w:r>
                    </w:p>
                  </w:txbxContent>
                </v:textbox>
              </v:shape>
            </w:pict>
          </mc:Fallback>
        </mc:AlternateContent>
      </w:r>
      <w:r w:rsidR="00BD6944">
        <w:rPr>
          <w:noProof/>
        </w:rPr>
        <w:drawing>
          <wp:anchor distT="0" distB="0" distL="114300" distR="114300" simplePos="0" relativeHeight="251764736" behindDoc="0" locked="0" layoutInCell="1" allowOverlap="1" wp14:anchorId="327025D9" wp14:editId="076A27D1">
            <wp:simplePos x="0" y="0"/>
            <wp:positionH relativeFrom="column">
              <wp:posOffset>7886065</wp:posOffset>
            </wp:positionH>
            <wp:positionV relativeFrom="page">
              <wp:posOffset>914400</wp:posOffset>
            </wp:positionV>
            <wp:extent cx="3594100" cy="180340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C6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D3E2DC" wp14:editId="0E863BA5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4461288" cy="1046480"/>
                <wp:effectExtent l="0" t="0" r="952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288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45D5D" w14:textId="77777777" w:rsidR="00945C60" w:rsidRDefault="00945C60" w:rsidP="00945C60">
                            <w:pPr>
                              <w:pStyle w:val="Headingultralarge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Adapt</w:t>
                            </w:r>
                            <w:r w:rsidRPr="00565AA7">
                              <w:rPr>
                                <w:sz w:val="56"/>
                                <w:szCs w:val="56"/>
                              </w:rPr>
                              <w:t xml:space="preserve"> this poster to promote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your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E2DC" id="Text Box 2" o:spid="_x0000_s1029" type="#_x0000_t202" style="position:absolute;margin-left:17.4pt;margin-top:15.3pt;width:351.3pt;height:8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" filled="f" stroked="f">
                <v:textbox style="mso-fit-shape-to-text:t" inset="0,0,0,0">
                  <w:txbxContent>
                    <w:p w14:paraId="3EE45D5D" w14:textId="77777777" w:rsidR="00945C60" w:rsidRDefault="00945C60" w:rsidP="00945C60">
                      <w:pPr>
                        <w:pStyle w:val="Headingultralarge"/>
                      </w:pPr>
                      <w:r>
                        <w:rPr>
                          <w:sz w:val="56"/>
                          <w:szCs w:val="56"/>
                        </w:rPr>
                        <w:t>Adapt</w:t>
                      </w:r>
                      <w:r w:rsidRPr="00565AA7">
                        <w:rPr>
                          <w:sz w:val="56"/>
                          <w:szCs w:val="56"/>
                        </w:rPr>
                        <w:t xml:space="preserve"> this poster to promote</w:t>
                      </w:r>
                      <w:r>
                        <w:rPr>
                          <w:sz w:val="56"/>
                          <w:szCs w:val="56"/>
                        </w:rPr>
                        <w:t xml:space="preserve"> your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5C6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B19F7B" wp14:editId="2F902AE9">
                <wp:simplePos x="0" y="0"/>
                <wp:positionH relativeFrom="column">
                  <wp:posOffset>110490</wp:posOffset>
                </wp:positionH>
                <wp:positionV relativeFrom="paragraph">
                  <wp:posOffset>5882640</wp:posOffset>
                </wp:positionV>
                <wp:extent cx="3432175" cy="408940"/>
                <wp:effectExtent l="0" t="0" r="2222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E82AA" w14:textId="77777777" w:rsidR="00945C60" w:rsidRDefault="00945C60" w:rsidP="00945C60">
                            <w:pPr>
                              <w:pStyle w:val="largeprint"/>
                              <w:spacing w:before="0" w:line="240" w:lineRule="auto"/>
                            </w:pPr>
                            <w:r>
                              <w:t xml:space="preserve">Don’t forget to add contact details so people can ask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9F7B" id="Text Box 4" o:spid="_x0000_s1030" type="#_x0000_t202" style="position:absolute;margin-left:8.7pt;margin-top:463.2pt;width:270.25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" filled="f" stroked="f">
                <v:textbox style="mso-fit-shape-to-text:t" inset="0,0,0,0">
                  <w:txbxContent>
                    <w:p w14:paraId="59DE82AA" w14:textId="77777777" w:rsidR="00945C60" w:rsidRDefault="00945C60" w:rsidP="00945C60">
                      <w:pPr>
                        <w:pStyle w:val="largeprint"/>
                        <w:spacing w:before="0" w:line="240" w:lineRule="auto"/>
                      </w:pPr>
                      <w:r>
                        <w:t xml:space="preserve">Don’t forget to add contact details so people can ask questions </w:t>
                      </w:r>
                    </w:p>
                  </w:txbxContent>
                </v:textbox>
              </v:shape>
            </w:pict>
          </mc:Fallback>
        </mc:AlternateContent>
      </w:r>
      <w:r w:rsidR="00F31932">
        <w:rPr>
          <w:noProof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00F9C5B2" wp14:editId="1C38A408">
                <wp:simplePos x="0" y="0"/>
                <wp:positionH relativeFrom="column">
                  <wp:posOffset>-1080135</wp:posOffset>
                </wp:positionH>
                <wp:positionV relativeFrom="page">
                  <wp:posOffset>12065</wp:posOffset>
                </wp:positionV>
                <wp:extent cx="7543800" cy="859790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9790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273300 w 2273300"/>
                            <a:gd name="connsiteY2" fmla="*/ 37973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006600 w 2273300"/>
                            <a:gd name="connsiteY2" fmla="*/ 25019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159000 w 2273300"/>
                            <a:gd name="connsiteY2" fmla="*/ 31242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3289300"/>
                            <a:gd name="connsiteY0" fmla="*/ 0 h 4635500"/>
                            <a:gd name="connsiteX1" fmla="*/ 2273300 w 3289300"/>
                            <a:gd name="connsiteY1" fmla="*/ 0 h 4635500"/>
                            <a:gd name="connsiteX2" fmla="*/ 3289300 w 3289300"/>
                            <a:gd name="connsiteY2" fmla="*/ 4635500 h 4635500"/>
                            <a:gd name="connsiteX3" fmla="*/ 0 w 3289300"/>
                            <a:gd name="connsiteY3" fmla="*/ 3797300 h 4635500"/>
                            <a:gd name="connsiteX4" fmla="*/ 0 w 3289300"/>
                            <a:gd name="connsiteY4" fmla="*/ 0 h 4635500"/>
                            <a:gd name="connsiteX0" fmla="*/ 139700 w 3429000"/>
                            <a:gd name="connsiteY0" fmla="*/ 0 h 4635500"/>
                            <a:gd name="connsiteX1" fmla="*/ 2413000 w 3429000"/>
                            <a:gd name="connsiteY1" fmla="*/ 0 h 4635500"/>
                            <a:gd name="connsiteX2" fmla="*/ 3429000 w 3429000"/>
                            <a:gd name="connsiteY2" fmla="*/ 4635500 h 4635500"/>
                            <a:gd name="connsiteX3" fmla="*/ 0 w 3429000"/>
                            <a:gd name="connsiteY3" fmla="*/ 3962400 h 4635500"/>
                            <a:gd name="connsiteX4" fmla="*/ 139700 w 3429000"/>
                            <a:gd name="connsiteY4" fmla="*/ 0 h 4635500"/>
                            <a:gd name="connsiteX0" fmla="*/ 139700 w 4991100"/>
                            <a:gd name="connsiteY0" fmla="*/ 0 h 4635500"/>
                            <a:gd name="connsiteX1" fmla="*/ 4991100 w 4991100"/>
                            <a:gd name="connsiteY1" fmla="*/ 3454400 h 4635500"/>
                            <a:gd name="connsiteX2" fmla="*/ 3429000 w 4991100"/>
                            <a:gd name="connsiteY2" fmla="*/ 4635500 h 4635500"/>
                            <a:gd name="connsiteX3" fmla="*/ 0 w 4991100"/>
                            <a:gd name="connsiteY3" fmla="*/ 3962400 h 4635500"/>
                            <a:gd name="connsiteX4" fmla="*/ 139700 w 4991100"/>
                            <a:gd name="connsiteY4" fmla="*/ 0 h 4635500"/>
                            <a:gd name="connsiteX0" fmla="*/ 139700 w 4991100"/>
                            <a:gd name="connsiteY0" fmla="*/ 0 h 4635500"/>
                            <a:gd name="connsiteX1" fmla="*/ 2463800 w 4991100"/>
                            <a:gd name="connsiteY1" fmla="*/ 1663700 h 4635500"/>
                            <a:gd name="connsiteX2" fmla="*/ 4991100 w 4991100"/>
                            <a:gd name="connsiteY2" fmla="*/ 3454400 h 4635500"/>
                            <a:gd name="connsiteX3" fmla="*/ 3429000 w 4991100"/>
                            <a:gd name="connsiteY3" fmla="*/ 4635500 h 4635500"/>
                            <a:gd name="connsiteX4" fmla="*/ 0 w 4991100"/>
                            <a:gd name="connsiteY4" fmla="*/ 3962400 h 4635500"/>
                            <a:gd name="connsiteX5" fmla="*/ 139700 w 4991100"/>
                            <a:gd name="connsiteY5" fmla="*/ 0 h 4635500"/>
                            <a:gd name="connsiteX0" fmla="*/ 139700 w 4991100"/>
                            <a:gd name="connsiteY0" fmla="*/ 0 h 4635500"/>
                            <a:gd name="connsiteX1" fmla="*/ 4991100 w 4991100"/>
                            <a:gd name="connsiteY1" fmla="*/ 2019300 h 4635500"/>
                            <a:gd name="connsiteX2" fmla="*/ 4991100 w 4991100"/>
                            <a:gd name="connsiteY2" fmla="*/ 3454400 h 4635500"/>
                            <a:gd name="connsiteX3" fmla="*/ 3429000 w 4991100"/>
                            <a:gd name="connsiteY3" fmla="*/ 4635500 h 4635500"/>
                            <a:gd name="connsiteX4" fmla="*/ 0 w 4991100"/>
                            <a:gd name="connsiteY4" fmla="*/ 3962400 h 4635500"/>
                            <a:gd name="connsiteX5" fmla="*/ 139700 w 4991100"/>
                            <a:gd name="connsiteY5" fmla="*/ 0 h 4635500"/>
                            <a:gd name="connsiteX0" fmla="*/ 0 w 4991100"/>
                            <a:gd name="connsiteY0" fmla="*/ 0 h 2654300"/>
                            <a:gd name="connsiteX1" fmla="*/ 4991100 w 4991100"/>
                            <a:gd name="connsiteY1" fmla="*/ 38100 h 2654300"/>
                            <a:gd name="connsiteX2" fmla="*/ 4991100 w 4991100"/>
                            <a:gd name="connsiteY2" fmla="*/ 1473200 h 2654300"/>
                            <a:gd name="connsiteX3" fmla="*/ 3429000 w 4991100"/>
                            <a:gd name="connsiteY3" fmla="*/ 2654300 h 2654300"/>
                            <a:gd name="connsiteX4" fmla="*/ 0 w 4991100"/>
                            <a:gd name="connsiteY4" fmla="*/ 1981200 h 2654300"/>
                            <a:gd name="connsiteX5" fmla="*/ 0 w 4991100"/>
                            <a:gd name="connsiteY5" fmla="*/ 0 h 2654300"/>
                            <a:gd name="connsiteX0" fmla="*/ 0 w 4991100"/>
                            <a:gd name="connsiteY0" fmla="*/ 0 h 8597900"/>
                            <a:gd name="connsiteX1" fmla="*/ 4991100 w 4991100"/>
                            <a:gd name="connsiteY1" fmla="*/ 38100 h 8597900"/>
                            <a:gd name="connsiteX2" fmla="*/ 4991100 w 4991100"/>
                            <a:gd name="connsiteY2" fmla="*/ 1473200 h 8597900"/>
                            <a:gd name="connsiteX3" fmla="*/ 1384300 w 4991100"/>
                            <a:gd name="connsiteY3" fmla="*/ 8597900 h 8597900"/>
                            <a:gd name="connsiteX4" fmla="*/ 0 w 4991100"/>
                            <a:gd name="connsiteY4" fmla="*/ 1981200 h 8597900"/>
                            <a:gd name="connsiteX5" fmla="*/ 0 w 4991100"/>
                            <a:gd name="connsiteY5" fmla="*/ 0 h 8597900"/>
                            <a:gd name="connsiteX0" fmla="*/ 0 w 4991100"/>
                            <a:gd name="connsiteY0" fmla="*/ 0 h 8597900"/>
                            <a:gd name="connsiteX1" fmla="*/ 4991100 w 4991100"/>
                            <a:gd name="connsiteY1" fmla="*/ 38100 h 8597900"/>
                            <a:gd name="connsiteX2" fmla="*/ 4991100 w 4991100"/>
                            <a:gd name="connsiteY2" fmla="*/ 1473200 h 8597900"/>
                            <a:gd name="connsiteX3" fmla="*/ 1384300 w 4991100"/>
                            <a:gd name="connsiteY3" fmla="*/ 8597900 h 8597900"/>
                            <a:gd name="connsiteX4" fmla="*/ 0 w 4991100"/>
                            <a:gd name="connsiteY4" fmla="*/ 4622800 h 8597900"/>
                            <a:gd name="connsiteX5" fmla="*/ 0 w 4991100"/>
                            <a:gd name="connsiteY5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7543800 w 7543800"/>
                            <a:gd name="connsiteY2" fmla="*/ 6184900 h 8597900"/>
                            <a:gd name="connsiteX3" fmla="*/ 1384300 w 7543800"/>
                            <a:gd name="connsiteY3" fmla="*/ 8597900 h 8597900"/>
                            <a:gd name="connsiteX4" fmla="*/ 0 w 7543800"/>
                            <a:gd name="connsiteY4" fmla="*/ 4622800 h 8597900"/>
                            <a:gd name="connsiteX5" fmla="*/ 0 w 7543800"/>
                            <a:gd name="connsiteY5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5105400 w 7543800"/>
                            <a:gd name="connsiteY2" fmla="*/ 3810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7973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6322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36322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6870700"/>
                            <a:gd name="connsiteX1" fmla="*/ 6591300 w 7543800"/>
                            <a:gd name="connsiteY1" fmla="*/ 0 h 6870700"/>
                            <a:gd name="connsiteX2" fmla="*/ 7543800 w 7543800"/>
                            <a:gd name="connsiteY2" fmla="*/ 2832100 h 6870700"/>
                            <a:gd name="connsiteX3" fmla="*/ 7543800 w 7543800"/>
                            <a:gd name="connsiteY3" fmla="*/ 6184900 h 6870700"/>
                            <a:gd name="connsiteX4" fmla="*/ 1993900 w 7543800"/>
                            <a:gd name="connsiteY4" fmla="*/ 6870700 h 6870700"/>
                            <a:gd name="connsiteX5" fmla="*/ 0 w 7543800"/>
                            <a:gd name="connsiteY5" fmla="*/ 4622800 h 6870700"/>
                            <a:gd name="connsiteX6" fmla="*/ 0 w 7543800"/>
                            <a:gd name="connsiteY6" fmla="*/ 0 h 68707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5803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722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43800" h="8597900">
                              <a:moveTo>
                                <a:pt x="0" y="0"/>
                              </a:moveTo>
                              <a:lnTo>
                                <a:pt x="6591300" y="0"/>
                              </a:lnTo>
                              <a:lnTo>
                                <a:pt x="7543800" y="2832100"/>
                              </a:lnTo>
                              <a:lnTo>
                                <a:pt x="7543800" y="6172200"/>
                              </a:lnTo>
                              <a:lnTo>
                                <a:pt x="1384300" y="8597900"/>
                              </a:lnTo>
                              <a:lnTo>
                                <a:pt x="0" y="4864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8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AC0C" id="Rectangle 10" o:spid="_x0000_s1026" style="position:absolute;margin-left:-85.05pt;margin-top:.95pt;width:594pt;height:677pt;z-index:-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7543800,8597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" path="m,l6591300,r952500,2832100l7543800,6172200,1384300,8597900,,4864100,,xe" fillcolor="#fae885" stroked="f" strokeweight="2pt">
                <v:path arrowok="t" o:connecttype="custom" o:connectlocs="0,0;6591300,0;7543800,2832100;7543800,6172200;1384300,8597900;0,4864100;0,0" o:connectangles="0,0,0,0,0,0,0"/>
                <w10:wrap anchory="page"/>
              </v:shape>
            </w:pict>
          </mc:Fallback>
        </mc:AlternateContent>
      </w:r>
      <w:r w:rsidR="002D249B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20159306" wp14:editId="27E06243">
                <wp:simplePos x="0" y="0"/>
                <wp:positionH relativeFrom="column">
                  <wp:posOffset>7886065</wp:posOffset>
                </wp:positionH>
                <wp:positionV relativeFrom="paragraph">
                  <wp:posOffset>194310</wp:posOffset>
                </wp:positionV>
                <wp:extent cx="7543800" cy="8597900"/>
                <wp:effectExtent l="0" t="0" r="0" b="0"/>
                <wp:wrapNone/>
                <wp:docPr id="5" name="Snip Single Corner of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97900"/>
                        </a:xfrm>
                        <a:custGeom>
                          <a:avLst/>
                          <a:gdLst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0 w 5232400"/>
                            <a:gd name="connsiteY4" fmla="*/ 54229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838200 w 5232400"/>
                            <a:gd name="connsiteY4" fmla="*/ 43053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0 w 5232400"/>
                            <a:gd name="connsiteY4" fmla="*/ 49784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8610600"/>
                            <a:gd name="connsiteX1" fmla="*/ 4360316 w 5232400"/>
                            <a:gd name="connsiteY1" fmla="*/ 0 h 8610600"/>
                            <a:gd name="connsiteX2" fmla="*/ 5232400 w 5232400"/>
                            <a:gd name="connsiteY2" fmla="*/ 872084 h 8610600"/>
                            <a:gd name="connsiteX3" fmla="*/ 1397000 w 5232400"/>
                            <a:gd name="connsiteY3" fmla="*/ 8610600 h 8610600"/>
                            <a:gd name="connsiteX4" fmla="*/ 0 w 5232400"/>
                            <a:gd name="connsiteY4" fmla="*/ 4978400 h 8610600"/>
                            <a:gd name="connsiteX5" fmla="*/ 0 w 5232400"/>
                            <a:gd name="connsiteY5" fmla="*/ 0 h 8610600"/>
                            <a:gd name="connsiteX0" fmla="*/ 0 w 5232400"/>
                            <a:gd name="connsiteY0" fmla="*/ 0 h 8610600"/>
                            <a:gd name="connsiteX1" fmla="*/ 4360316 w 5232400"/>
                            <a:gd name="connsiteY1" fmla="*/ 0 h 8610600"/>
                            <a:gd name="connsiteX2" fmla="*/ 5232400 w 5232400"/>
                            <a:gd name="connsiteY2" fmla="*/ 872084 h 8610600"/>
                            <a:gd name="connsiteX3" fmla="*/ 4533900 w 5232400"/>
                            <a:gd name="connsiteY3" fmla="*/ 2286000 h 8610600"/>
                            <a:gd name="connsiteX4" fmla="*/ 1397000 w 5232400"/>
                            <a:gd name="connsiteY4" fmla="*/ 8610600 h 8610600"/>
                            <a:gd name="connsiteX5" fmla="*/ 0 w 5232400"/>
                            <a:gd name="connsiteY5" fmla="*/ 4978400 h 8610600"/>
                            <a:gd name="connsiteX6" fmla="*/ 0 w 52324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4360316 w 7543800"/>
                            <a:gd name="connsiteY1" fmla="*/ 0 h 8610600"/>
                            <a:gd name="connsiteX2" fmla="*/ 5232400 w 7543800"/>
                            <a:gd name="connsiteY2" fmla="*/ 8720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43603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63415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65701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128000"/>
                            <a:gd name="connsiteX1" fmla="*/ 6570116 w 7543800"/>
                            <a:gd name="connsiteY1" fmla="*/ 0 h 8128000"/>
                            <a:gd name="connsiteX2" fmla="*/ 7543800 w 7543800"/>
                            <a:gd name="connsiteY2" fmla="*/ 2865984 h 8128000"/>
                            <a:gd name="connsiteX3" fmla="*/ 7543800 w 7543800"/>
                            <a:gd name="connsiteY3" fmla="*/ 6159500 h 8128000"/>
                            <a:gd name="connsiteX4" fmla="*/ 1612900 w 7543800"/>
                            <a:gd name="connsiteY4" fmla="*/ 8128000 h 8128000"/>
                            <a:gd name="connsiteX5" fmla="*/ 0 w 7543800"/>
                            <a:gd name="connsiteY5" fmla="*/ 4978400 h 8128000"/>
                            <a:gd name="connsiteX6" fmla="*/ 0 w 7543800"/>
                            <a:gd name="connsiteY6" fmla="*/ 0 h 8128000"/>
                            <a:gd name="connsiteX0" fmla="*/ 0 w 7543800"/>
                            <a:gd name="connsiteY0" fmla="*/ 0 h 8597900"/>
                            <a:gd name="connsiteX1" fmla="*/ 6570116 w 7543800"/>
                            <a:gd name="connsiteY1" fmla="*/ 0 h 8597900"/>
                            <a:gd name="connsiteX2" fmla="*/ 7543800 w 7543800"/>
                            <a:gd name="connsiteY2" fmla="*/ 2865984 h 8597900"/>
                            <a:gd name="connsiteX3" fmla="*/ 7543800 w 7543800"/>
                            <a:gd name="connsiteY3" fmla="*/ 6159500 h 8597900"/>
                            <a:gd name="connsiteX4" fmla="*/ 1397000 w 7543800"/>
                            <a:gd name="connsiteY4" fmla="*/ 8597900 h 8597900"/>
                            <a:gd name="connsiteX5" fmla="*/ 0 w 7543800"/>
                            <a:gd name="connsiteY5" fmla="*/ 4978400 h 8597900"/>
                            <a:gd name="connsiteX6" fmla="*/ 0 w 7543800"/>
                            <a:gd name="connsiteY6" fmla="*/ 0 h 859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43800" h="8597900">
                              <a:moveTo>
                                <a:pt x="0" y="0"/>
                              </a:moveTo>
                              <a:lnTo>
                                <a:pt x="6570116" y="0"/>
                              </a:lnTo>
                              <a:lnTo>
                                <a:pt x="7543800" y="2865984"/>
                              </a:lnTo>
                              <a:lnTo>
                                <a:pt x="7543800" y="6159500"/>
                              </a:lnTo>
                              <a:lnTo>
                                <a:pt x="1397000" y="8597900"/>
                              </a:lnTo>
                              <a:lnTo>
                                <a:pt x="0" y="497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DE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ED5E" id="Snip Single Corner of Rectangle 5" o:spid="_x0000_s1026" style="position:absolute;margin-left:620.95pt;margin-top:15.3pt;width:594pt;height:677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0,8597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" path="m,l6570116,r973684,2865984l7543800,6159500,1397000,8597900,,4978400,,xe" fillcolor="#f0de80" stroked="f" strokeweight="2pt">
                <v:path arrowok="t" o:connecttype="custom" o:connectlocs="0,0;6570116,0;7543800,2865984;7543800,6159500;1397000,8597900;0,4978400;0,0" o:connectangles="0,0,0,0,0,0,0"/>
              </v:shape>
            </w:pict>
          </mc:Fallback>
        </mc:AlternateContent>
      </w:r>
    </w:p>
    <w:sectPr w:rsidR="000E7EF3" w:rsidRPr="009C3DAC" w:rsidSect="005C7169">
      <w:footerReference w:type="even" r:id="rId10"/>
      <w:footerReference w:type="default" r:id="rId11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7B" w14:textId="77777777" w:rsidR="00EF022B" w:rsidRDefault="00EF022B">
      <w:r>
        <w:separator/>
      </w:r>
    </w:p>
  </w:endnote>
  <w:endnote w:type="continuationSeparator" w:id="0">
    <w:p w14:paraId="2B8A3479" w14:textId="77777777" w:rsidR="00EF022B" w:rsidRDefault="00E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512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DF1FDD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0A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08455DBA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66AE" w14:textId="77777777" w:rsidR="00EF022B" w:rsidRDefault="00EF022B">
      <w:r>
        <w:separator/>
      </w:r>
    </w:p>
  </w:footnote>
  <w:footnote w:type="continuationSeparator" w:id="0">
    <w:p w14:paraId="30800548" w14:textId="77777777" w:rsidR="00EF022B" w:rsidRDefault="00EF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862592937">
    <w:abstractNumId w:val="2"/>
  </w:num>
  <w:num w:numId="2" w16cid:durableId="1172572936">
    <w:abstractNumId w:val="0"/>
  </w:num>
  <w:num w:numId="3" w16cid:durableId="655106035">
    <w:abstractNumId w:val="1"/>
  </w:num>
  <w:num w:numId="4" w16cid:durableId="1019116544">
    <w:abstractNumId w:val="4"/>
  </w:num>
  <w:num w:numId="5" w16cid:durableId="1288119727">
    <w:abstractNumId w:val="5"/>
  </w:num>
  <w:num w:numId="6" w16cid:durableId="204367863">
    <w:abstractNumId w:val="3"/>
  </w:num>
  <w:num w:numId="7" w16cid:durableId="106522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14651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7"/>
    <w:rsid w:val="000134EA"/>
    <w:rsid w:val="00025ECB"/>
    <w:rsid w:val="00032DF0"/>
    <w:rsid w:val="00034577"/>
    <w:rsid w:val="00064583"/>
    <w:rsid w:val="000702B4"/>
    <w:rsid w:val="000A699F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D249B"/>
    <w:rsid w:val="002E2A35"/>
    <w:rsid w:val="002E64B0"/>
    <w:rsid w:val="002E665F"/>
    <w:rsid w:val="00311400"/>
    <w:rsid w:val="00324A97"/>
    <w:rsid w:val="003425DB"/>
    <w:rsid w:val="00347BF8"/>
    <w:rsid w:val="00377D57"/>
    <w:rsid w:val="00383C52"/>
    <w:rsid w:val="003A23CA"/>
    <w:rsid w:val="003B2FE9"/>
    <w:rsid w:val="003C3164"/>
    <w:rsid w:val="003F1DC5"/>
    <w:rsid w:val="004273F0"/>
    <w:rsid w:val="00460EFB"/>
    <w:rsid w:val="0047381D"/>
    <w:rsid w:val="004739DF"/>
    <w:rsid w:val="004915D6"/>
    <w:rsid w:val="004C6FA2"/>
    <w:rsid w:val="004E66EB"/>
    <w:rsid w:val="004E784A"/>
    <w:rsid w:val="004F50E8"/>
    <w:rsid w:val="005225D5"/>
    <w:rsid w:val="005236D6"/>
    <w:rsid w:val="005312F6"/>
    <w:rsid w:val="00565AA7"/>
    <w:rsid w:val="005825A2"/>
    <w:rsid w:val="00591757"/>
    <w:rsid w:val="005950D6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842D3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A5455"/>
    <w:rsid w:val="007C56FC"/>
    <w:rsid w:val="007D5AE7"/>
    <w:rsid w:val="00867417"/>
    <w:rsid w:val="00882EB7"/>
    <w:rsid w:val="008B0412"/>
    <w:rsid w:val="008B50D5"/>
    <w:rsid w:val="00910906"/>
    <w:rsid w:val="009233FF"/>
    <w:rsid w:val="00927EAC"/>
    <w:rsid w:val="00945C60"/>
    <w:rsid w:val="009637B8"/>
    <w:rsid w:val="00964812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61B5"/>
    <w:rsid w:val="00A95F21"/>
    <w:rsid w:val="00AB23AC"/>
    <w:rsid w:val="00AD6236"/>
    <w:rsid w:val="00AE7A80"/>
    <w:rsid w:val="00AF0433"/>
    <w:rsid w:val="00AF5642"/>
    <w:rsid w:val="00B07569"/>
    <w:rsid w:val="00B11709"/>
    <w:rsid w:val="00B24081"/>
    <w:rsid w:val="00B4255A"/>
    <w:rsid w:val="00B72873"/>
    <w:rsid w:val="00B828F4"/>
    <w:rsid w:val="00B90556"/>
    <w:rsid w:val="00BC025E"/>
    <w:rsid w:val="00BC1D2B"/>
    <w:rsid w:val="00BD6944"/>
    <w:rsid w:val="00BE5E1E"/>
    <w:rsid w:val="00BE5F73"/>
    <w:rsid w:val="00BF6A25"/>
    <w:rsid w:val="00C02A69"/>
    <w:rsid w:val="00C03233"/>
    <w:rsid w:val="00C05618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85EED"/>
    <w:rsid w:val="00D90519"/>
    <w:rsid w:val="00DA60C0"/>
    <w:rsid w:val="00DB1222"/>
    <w:rsid w:val="00DE23D0"/>
    <w:rsid w:val="00DE57D6"/>
    <w:rsid w:val="00E06306"/>
    <w:rsid w:val="00E117CD"/>
    <w:rsid w:val="00E252DF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B73AF"/>
    <w:rsid w:val="00EC3171"/>
    <w:rsid w:val="00EC6AE1"/>
    <w:rsid w:val="00EC73EB"/>
    <w:rsid w:val="00EE572E"/>
    <w:rsid w:val="00EF022B"/>
    <w:rsid w:val="00F0063B"/>
    <w:rsid w:val="00F04FC4"/>
    <w:rsid w:val="00F266D4"/>
    <w:rsid w:val="00F31932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1E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5C60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styleId="UnresolvedMention">
    <w:name w:val="Unresolved Mention"/>
    <w:basedOn w:val="DefaultParagraphFont"/>
    <w:uiPriority w:val="99"/>
    <w:rsid w:val="002D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Bectu_event_poster.dotx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2</cp:revision>
  <cp:lastPrinted>2006-01-26T18:56:00Z</cp:lastPrinted>
  <dcterms:created xsi:type="dcterms:W3CDTF">2023-01-16T09:33:00Z</dcterms:created>
  <dcterms:modified xsi:type="dcterms:W3CDTF">2023-01-16T09:33:00Z</dcterms:modified>
</cp:coreProperties>
</file>