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3B49" w14:textId="72CA5C11" w:rsidR="00CE6316" w:rsidRDefault="00A4486C" w:rsidP="0096471F">
      <w:r>
        <w:rPr>
          <w:noProof/>
          <w14:ligatures w14:val="standardContextual"/>
        </w:rPr>
        <w:drawing>
          <wp:anchor distT="0" distB="0" distL="114300" distR="114300" simplePos="0" relativeHeight="251675648" behindDoc="0" locked="0" layoutInCell="1" allowOverlap="1" wp14:anchorId="4186B0A9" wp14:editId="2613A2E6">
            <wp:simplePos x="0" y="0"/>
            <wp:positionH relativeFrom="column">
              <wp:posOffset>-1912620</wp:posOffset>
            </wp:positionH>
            <wp:positionV relativeFrom="page">
              <wp:posOffset>1065530</wp:posOffset>
            </wp:positionV>
            <wp:extent cx="1548765" cy="776605"/>
            <wp:effectExtent l="0" t="0" r="635" b="0"/>
            <wp:wrapNone/>
            <wp:docPr id="14845285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28545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553">
        <w:rPr>
          <w:noProof/>
          <w:lang w:eastAsia="zh-CN" w:bidi="he-IL"/>
        </w:rPr>
        <mc:AlternateContent>
          <mc:Choice Requires="wps">
            <w:drawing>
              <wp:anchor distT="0" distB="360045" distL="114300" distR="114300" simplePos="0" relativeHeight="251694080" behindDoc="0" locked="0" layoutInCell="1" allowOverlap="1" wp14:anchorId="2997D1CC" wp14:editId="40583B80">
                <wp:simplePos x="0" y="0"/>
                <wp:positionH relativeFrom="margin">
                  <wp:posOffset>-2340610</wp:posOffset>
                </wp:positionH>
                <wp:positionV relativeFrom="page">
                  <wp:posOffset>2614501</wp:posOffset>
                </wp:positionV>
                <wp:extent cx="2172970" cy="2357355"/>
                <wp:effectExtent l="0" t="0" r="0" b="0"/>
                <wp:wrapNone/>
                <wp:docPr id="485421588" name="Rectangle 485421588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235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584D7" w14:textId="77777777" w:rsidR="00113121" w:rsidRPr="00113121" w:rsidRDefault="00113121" w:rsidP="00113121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line="288" w:lineRule="auto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Union c</w:t>
                            </w:r>
                            <w:r w:rsidRPr="0011312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ontacts</w:t>
                            </w:r>
                          </w:p>
                          <w:p w14:paraId="2315EC9F" w14:textId="77777777" w:rsidR="001C1553" w:rsidRPr="00113121" w:rsidRDefault="00113121" w:rsidP="00F20649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before="0" w:line="288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  <w:r w:rsidR="001C1553"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ocal rep</w:t>
                            </w:r>
                            <w:r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 John Dunn</w:t>
                            </w:r>
                          </w:p>
                          <w:p w14:paraId="1B23524D" w14:textId="77777777" w:rsidR="00113121" w:rsidRPr="00113121" w:rsidRDefault="00113121" w:rsidP="00F20649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before="40" w:line="288" w:lineRule="auto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11312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j.dunn@email.com</w:t>
                              </w:r>
                            </w:hyperlink>
                          </w:p>
                          <w:p w14:paraId="351912D7" w14:textId="77777777" w:rsidR="00113121" w:rsidRPr="00F20649" w:rsidRDefault="00113121" w:rsidP="00F20649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before="40" w:line="288" w:lineRule="auto"/>
                              <w:jc w:val="right"/>
                              <w:rPr>
                                <w:b/>
                                <w:bCs/>
                                <w:color w:val="078375" w:themeColor="accent4"/>
                                <w:sz w:val="16"/>
                                <w:szCs w:val="16"/>
                              </w:rPr>
                            </w:pPr>
                            <w:r w:rsidRPr="00F20649">
                              <w:rPr>
                                <w:b/>
                                <w:bCs/>
                                <w:color w:val="078375" w:themeColor="accent4"/>
                                <w:sz w:val="16"/>
                                <w:szCs w:val="16"/>
                              </w:rPr>
                              <w:t>07701 234567</w:t>
                            </w:r>
                          </w:p>
                          <w:p w14:paraId="1DF484CB" w14:textId="77777777" w:rsidR="001C1553" w:rsidRPr="00113121" w:rsidRDefault="001C1553" w:rsidP="00F20649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before="120" w:line="288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Prospect Membership team</w:t>
                            </w:r>
                          </w:p>
                          <w:p w14:paraId="48972C8C" w14:textId="77777777" w:rsidR="001C1553" w:rsidRPr="00F20649" w:rsidRDefault="00F20649" w:rsidP="00F20649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before="40" w:line="288" w:lineRule="auto"/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F20649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membership@prospect.org.uk</w:t>
                              </w:r>
                            </w:hyperlink>
                          </w:p>
                          <w:p w14:paraId="6A94D7AA" w14:textId="77777777" w:rsidR="00F20649" w:rsidRPr="00F20649" w:rsidRDefault="001C1553" w:rsidP="00F20649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before="40" w:line="288" w:lineRule="auto"/>
                              <w:jc w:val="right"/>
                              <w:rPr>
                                <w:b/>
                                <w:bCs/>
                                <w:color w:val="078375" w:themeColor="accent4"/>
                                <w:sz w:val="16"/>
                                <w:szCs w:val="16"/>
                              </w:rPr>
                            </w:pPr>
                            <w:r w:rsidRPr="00F20649">
                              <w:rPr>
                                <w:b/>
                                <w:bCs/>
                                <w:color w:val="078375" w:themeColor="accent4"/>
                                <w:sz w:val="16"/>
                                <w:szCs w:val="16"/>
                              </w:rPr>
                              <w:t>0300 600 1878</w:t>
                            </w:r>
                          </w:p>
                          <w:p w14:paraId="6B2288AB" w14:textId="77777777" w:rsidR="00F20649" w:rsidRPr="00113121" w:rsidRDefault="00F20649" w:rsidP="00F20649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before="120" w:line="288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312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Prospect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Sexual Harassment Support Service</w:t>
                            </w:r>
                          </w:p>
                          <w:p w14:paraId="26E20840" w14:textId="77777777" w:rsidR="001C1553" w:rsidRPr="00F20649" w:rsidRDefault="00F20649" w:rsidP="00F20649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tabs>
                                <w:tab w:val="clear" w:pos="340"/>
                              </w:tabs>
                              <w:spacing w:before="40" w:line="288" w:lineRule="auto"/>
                              <w:jc w:val="right"/>
                              <w:rPr>
                                <w:b/>
                                <w:bCs/>
                                <w:color w:val="078375" w:themeColor="accent4"/>
                                <w:sz w:val="16"/>
                                <w:szCs w:val="16"/>
                              </w:rPr>
                            </w:pPr>
                            <w:r w:rsidRPr="00F20649">
                              <w:rPr>
                                <w:b/>
                                <w:bCs/>
                                <w:color w:val="078375" w:themeColor="accent4"/>
                                <w:sz w:val="16"/>
                                <w:szCs w:val="16"/>
                              </w:rPr>
                              <w:t>020 7902 6647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180000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7D1CC" id="Rectangle 485421588" o:spid="_x0000_s1026" alt="Title: Masthead" style="position:absolute;margin-left:-184.3pt;margin-top:205.85pt;width:171.1pt;height:185.6pt;z-index:251694080;visibility:visible;mso-wrap-style:square;mso-width-percent:0;mso-height-percent:0;mso-wrap-distance-left:9pt;mso-wrap-distance-top:0;mso-wrap-distance-right:9pt;mso-wrap-distance-bottom:28.3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" filled="f" stroked="f" strokeweight="1.5pt">
                <v:textbox style="mso-fit-shape-to-text:t" inset="10mm,0,5mm,3.49997mm">
                  <w:txbxContent>
                    <w:p w14:paraId="209584D7" w14:textId="77777777" w:rsidR="00113121" w:rsidRPr="00113121" w:rsidRDefault="00113121" w:rsidP="00113121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line="288" w:lineRule="auto"/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Union c</w:t>
                      </w:r>
                      <w:r w:rsidRPr="00113121">
                        <w:rPr>
                          <w:color w:val="000000" w:themeColor="text1"/>
                          <w:sz w:val="36"/>
                          <w:szCs w:val="36"/>
                        </w:rPr>
                        <w:t>ontacts</w:t>
                      </w:r>
                    </w:p>
                    <w:p w14:paraId="2315EC9F" w14:textId="77777777" w:rsidR="001C1553" w:rsidRPr="00113121" w:rsidRDefault="00113121" w:rsidP="00F20649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before="0" w:line="288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</w:t>
                      </w:r>
                      <w:r w:rsidR="001C1553"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ocal rep</w:t>
                      </w:r>
                      <w:r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: John Dunn</w:t>
                      </w:r>
                    </w:p>
                    <w:p w14:paraId="1B23524D" w14:textId="77777777" w:rsidR="00113121" w:rsidRPr="00113121" w:rsidRDefault="00113121" w:rsidP="00F20649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before="40" w:line="288" w:lineRule="auto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hyperlink r:id="rId13" w:history="1">
                        <w:r w:rsidRPr="00113121">
                          <w:rPr>
                            <w:rStyle w:val="Hyperlink"/>
                            <w:sz w:val="16"/>
                            <w:szCs w:val="16"/>
                          </w:rPr>
                          <w:t>j.dunn@email.com</w:t>
                        </w:r>
                      </w:hyperlink>
                    </w:p>
                    <w:p w14:paraId="351912D7" w14:textId="77777777" w:rsidR="00113121" w:rsidRPr="00F20649" w:rsidRDefault="00113121" w:rsidP="00F20649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before="40" w:line="288" w:lineRule="auto"/>
                        <w:jc w:val="right"/>
                        <w:rPr>
                          <w:b/>
                          <w:bCs/>
                          <w:color w:val="078375" w:themeColor="accent4"/>
                          <w:sz w:val="16"/>
                          <w:szCs w:val="16"/>
                        </w:rPr>
                      </w:pPr>
                      <w:r w:rsidRPr="00F20649">
                        <w:rPr>
                          <w:b/>
                          <w:bCs/>
                          <w:color w:val="078375" w:themeColor="accent4"/>
                          <w:sz w:val="16"/>
                          <w:szCs w:val="16"/>
                        </w:rPr>
                        <w:t>07701 234567</w:t>
                      </w:r>
                    </w:p>
                    <w:p w14:paraId="1DF484CB" w14:textId="77777777" w:rsidR="001C1553" w:rsidRPr="00113121" w:rsidRDefault="001C1553" w:rsidP="00F20649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before="120" w:line="288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Prospect Membership team</w:t>
                      </w:r>
                    </w:p>
                    <w:p w14:paraId="48972C8C" w14:textId="77777777" w:rsidR="001C1553" w:rsidRPr="00F20649" w:rsidRDefault="00F20649" w:rsidP="00F20649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before="40" w:line="288" w:lineRule="auto"/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hyperlink r:id="rId14" w:history="1">
                        <w:r w:rsidRPr="00F20649">
                          <w:rPr>
                            <w:rStyle w:val="Hyperlink"/>
                            <w:sz w:val="16"/>
                            <w:szCs w:val="16"/>
                          </w:rPr>
                          <w:t>membership@prospect.org.uk</w:t>
                        </w:r>
                      </w:hyperlink>
                    </w:p>
                    <w:p w14:paraId="6A94D7AA" w14:textId="77777777" w:rsidR="00F20649" w:rsidRPr="00F20649" w:rsidRDefault="001C1553" w:rsidP="00F20649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before="40" w:line="288" w:lineRule="auto"/>
                        <w:jc w:val="right"/>
                        <w:rPr>
                          <w:b/>
                          <w:bCs/>
                          <w:color w:val="078375" w:themeColor="accent4"/>
                          <w:sz w:val="16"/>
                          <w:szCs w:val="16"/>
                        </w:rPr>
                      </w:pPr>
                      <w:r w:rsidRPr="00F20649">
                        <w:rPr>
                          <w:b/>
                          <w:bCs/>
                          <w:color w:val="078375" w:themeColor="accent4"/>
                          <w:sz w:val="16"/>
                          <w:szCs w:val="16"/>
                        </w:rPr>
                        <w:t>0300 600 1878</w:t>
                      </w:r>
                    </w:p>
                    <w:p w14:paraId="6B2288AB" w14:textId="77777777" w:rsidR="00F20649" w:rsidRPr="00113121" w:rsidRDefault="00F20649" w:rsidP="00F20649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before="120" w:line="288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1312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Prospect 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Sexual Harassment Support Service</w:t>
                      </w:r>
                    </w:p>
                    <w:p w14:paraId="26E20840" w14:textId="77777777" w:rsidR="001C1553" w:rsidRPr="00F20649" w:rsidRDefault="00F20649" w:rsidP="00F20649">
                      <w:pPr>
                        <w:numPr>
                          <w:ilvl w:val="0"/>
                          <w:numId w:val="3"/>
                        </w:num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tabs>
                          <w:tab w:val="clear" w:pos="340"/>
                        </w:tabs>
                        <w:spacing w:before="40" w:line="288" w:lineRule="auto"/>
                        <w:jc w:val="right"/>
                        <w:rPr>
                          <w:b/>
                          <w:bCs/>
                          <w:color w:val="078375" w:themeColor="accent4"/>
                          <w:sz w:val="16"/>
                          <w:szCs w:val="16"/>
                        </w:rPr>
                      </w:pPr>
                      <w:r w:rsidRPr="00F20649">
                        <w:rPr>
                          <w:b/>
                          <w:bCs/>
                          <w:color w:val="078375" w:themeColor="accent4"/>
                          <w:sz w:val="16"/>
                          <w:szCs w:val="16"/>
                        </w:rPr>
                        <w:t>020 7902 6647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45300">
        <w:rPr>
          <w:noProof/>
          <w:lang w:eastAsia="zh-CN" w:bidi="he-IL"/>
          <w14:ligatures w14:val="standardContextual"/>
        </w:rPr>
        <w:drawing>
          <wp:anchor distT="0" distB="0" distL="114300" distR="114300" simplePos="0" relativeHeight="251681792" behindDoc="0" locked="0" layoutInCell="1" allowOverlap="1" wp14:anchorId="13EF86C7" wp14:editId="5A5D2074">
            <wp:simplePos x="0" y="0"/>
            <wp:positionH relativeFrom="column">
              <wp:posOffset>4288023</wp:posOffset>
            </wp:positionH>
            <wp:positionV relativeFrom="page">
              <wp:posOffset>364622</wp:posOffset>
            </wp:positionV>
            <wp:extent cx="502127" cy="502127"/>
            <wp:effectExtent l="0" t="0" r="6350" b="6350"/>
            <wp:wrapNone/>
            <wp:docPr id="402455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55560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27" cy="50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1F">
        <w:rPr>
          <w:noProof/>
          <w:lang w:eastAsia="zh-CN" w:bidi="he-IL"/>
        </w:rPr>
        <mc:AlternateContent>
          <mc:Choice Requires="wps">
            <w:drawing>
              <wp:anchor distT="0" distB="288290" distL="114300" distR="114300" simplePos="0" relativeHeight="251673599" behindDoc="0" locked="0" layoutInCell="1" allowOverlap="1" wp14:anchorId="53A60BBD" wp14:editId="241D2B47">
                <wp:simplePos x="0" y="0"/>
                <wp:positionH relativeFrom="margin">
                  <wp:posOffset>-169545</wp:posOffset>
                </wp:positionH>
                <wp:positionV relativeFrom="page">
                  <wp:posOffset>0</wp:posOffset>
                </wp:positionV>
                <wp:extent cx="6537325" cy="2286000"/>
                <wp:effectExtent l="0" t="0" r="3175" b="0"/>
                <wp:wrapTopAndBottom/>
                <wp:docPr id="1" name="Rectangle 1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325" cy="2286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EB2E5" w14:textId="77777777" w:rsidR="003F0FA7" w:rsidRPr="00900B16" w:rsidRDefault="009E16D8" w:rsidP="009943DF">
                            <w:pPr>
                              <w:pStyle w:val="Title"/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spacing w:val="-44"/>
                                <w:sz w:val="144"/>
                                <w:szCs w:val="144"/>
                                <w:lang w:bidi="en-GB"/>
                              </w:rPr>
                            </w:pPr>
                            <w:r w:rsidRPr="00900B16">
                              <w:rPr>
                                <w:rFonts w:ascii="Arial" w:hAnsi="Arial" w:cs="Arial"/>
                                <w:b/>
                                <w:bCs/>
                                <w:spacing w:val="-44"/>
                                <w:sz w:val="144"/>
                                <w:szCs w:val="144"/>
                                <w:lang w:bidi="en-GB"/>
                              </w:rPr>
                              <w:t>Union news</w:t>
                            </w:r>
                          </w:p>
                          <w:p w14:paraId="48C1C0CD" w14:textId="77777777" w:rsidR="005A659F" w:rsidRPr="005A659F" w:rsidRDefault="009943DF" w:rsidP="00BC3D5B">
                            <w:pPr>
                              <w:tabs>
                                <w:tab w:val="right" w:pos="7513"/>
                              </w:tabs>
                              <w:spacing w:before="0" w:line="288" w:lineRule="auto"/>
                              <w:rPr>
                                <w:color w:val="FFFFFF" w:themeColor="background1"/>
                                <w:lang w:bidi="en-GB"/>
                              </w:rPr>
                            </w:pPr>
                            <w:r>
                              <w:t>Newsletter for Prospect members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No. 1</w:t>
                            </w:r>
                            <w:r w:rsidR="0054262F">
                              <w:rPr>
                                <w:b/>
                                <w:bCs/>
                              </w:rPr>
                              <w:t>, Dec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25999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60BBD" id="Rectangle 1" o:spid="_x0000_s1027" alt="Title: Masthead" style="position:absolute;margin-left:-13.35pt;margin-top:0;width:514.75pt;height:180pt;z-index:251673599;visibility:visible;mso-wrap-style:square;mso-width-percent:0;mso-height-percent:0;mso-wrap-distance-left:9pt;mso-wrap-distance-top:0;mso-wrap-distance-right:9pt;mso-wrap-distance-bottom:22.7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" fillcolor="#078375 [3207]" stroked="f" strokeweight="1.5pt">
                <v:textbox inset="5mm,5mm,5mm,3.49997mm">
                  <w:txbxContent>
                    <w:p w14:paraId="241EB2E5" w14:textId="77777777" w:rsidR="003F0FA7" w:rsidRPr="00900B16" w:rsidRDefault="009E16D8" w:rsidP="009943DF">
                      <w:pPr>
                        <w:pStyle w:val="Title"/>
                        <w:spacing w:after="0"/>
                        <w:ind w:left="-142"/>
                        <w:rPr>
                          <w:rFonts w:ascii="Arial" w:hAnsi="Arial" w:cs="Arial"/>
                          <w:b/>
                          <w:bCs/>
                          <w:spacing w:val="-44"/>
                          <w:sz w:val="144"/>
                          <w:szCs w:val="144"/>
                          <w:lang w:bidi="en-GB"/>
                        </w:rPr>
                      </w:pPr>
                      <w:r w:rsidRPr="00900B16">
                        <w:rPr>
                          <w:rFonts w:ascii="Arial" w:hAnsi="Arial" w:cs="Arial"/>
                          <w:b/>
                          <w:bCs/>
                          <w:spacing w:val="-44"/>
                          <w:sz w:val="144"/>
                          <w:szCs w:val="144"/>
                          <w:lang w:bidi="en-GB"/>
                        </w:rPr>
                        <w:t>Union news</w:t>
                      </w:r>
                    </w:p>
                    <w:p w14:paraId="48C1C0CD" w14:textId="77777777" w:rsidR="005A659F" w:rsidRPr="005A659F" w:rsidRDefault="009943DF" w:rsidP="00BC3D5B">
                      <w:pPr>
                        <w:tabs>
                          <w:tab w:val="right" w:pos="7513"/>
                        </w:tabs>
                        <w:spacing w:before="0" w:line="288" w:lineRule="auto"/>
                        <w:rPr>
                          <w:color w:val="FFFFFF" w:themeColor="background1"/>
                          <w:lang w:bidi="en-GB"/>
                        </w:rPr>
                      </w:pPr>
                      <w:r>
                        <w:t>Newsletter for Prospect members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No. 1</w:t>
                      </w:r>
                      <w:r w:rsidR="0054262F">
                        <w:rPr>
                          <w:b/>
                          <w:bCs/>
                        </w:rPr>
                        <w:t>, Dec 2024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96471F">
        <w:rPr>
          <w:noProof/>
          <w:lang w:eastAsia="zh-CN" w:bidi="he-IL"/>
        </w:rPr>
        <mc:AlternateContent>
          <mc:Choice Requires="wps">
            <w:drawing>
              <wp:anchor distT="0" distB="288290" distL="114300" distR="114300" simplePos="0" relativeHeight="251672574" behindDoc="0" locked="0" layoutInCell="1" allowOverlap="1" wp14:anchorId="0E11FF90" wp14:editId="2457EEDB">
                <wp:simplePos x="0" y="0"/>
                <wp:positionH relativeFrom="margin">
                  <wp:posOffset>-2341880</wp:posOffset>
                </wp:positionH>
                <wp:positionV relativeFrom="page">
                  <wp:posOffset>0</wp:posOffset>
                </wp:positionV>
                <wp:extent cx="2174240" cy="2286000"/>
                <wp:effectExtent l="0" t="0" r="0" b="0"/>
                <wp:wrapTopAndBottom/>
                <wp:docPr id="616821070" name="Rectangle 616821070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2286000"/>
                        </a:xfrm>
                        <a:prstGeom prst="rect">
                          <a:avLst/>
                        </a:prstGeom>
                        <a:solidFill>
                          <a:srgbClr val="2829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009AD" w14:textId="77777777" w:rsidR="003F0FA7" w:rsidRPr="00FA5B69" w:rsidRDefault="009943DF" w:rsidP="009943DF">
                            <w:pPr>
                              <w:tabs>
                                <w:tab w:val="right" w:pos="7513"/>
                              </w:tabs>
                              <w:spacing w:before="0" w:line="288" w:lineRule="auto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lang w:bidi="en-GB"/>
                              </w:rPr>
                            </w:pPr>
                            <w:hyperlink r:id="rId16" w:history="1">
                              <w:r w:rsidRPr="00FA5B69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u w:val="none"/>
                                </w:rPr>
                                <w:t>prospect.org.uk/join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125999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1FF90" id="Rectangle 616821070" o:spid="_x0000_s1028" alt="Title: Masthead" style="position:absolute;margin-left:-184.4pt;margin-top:0;width:171.2pt;height:180pt;z-index:251672574;visibility:visible;mso-wrap-style:square;mso-width-percent:0;mso-height-percent:0;mso-wrap-distance-left:9pt;mso-wrap-distance-top:0;mso-wrap-distance-right:9pt;mso-wrap-distance-bottom:22.7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" fillcolor="#28292b" stroked="f" strokeweight="1.5pt">
                <v:textbox inset="5mm,3mm,5mm,3.49997mm">
                  <w:txbxContent>
                    <w:p w14:paraId="5B0009AD" w14:textId="77777777" w:rsidR="003F0FA7" w:rsidRPr="00FA5B69" w:rsidRDefault="009943DF" w:rsidP="009943DF">
                      <w:pPr>
                        <w:tabs>
                          <w:tab w:val="right" w:pos="7513"/>
                        </w:tabs>
                        <w:spacing w:before="0" w:line="288" w:lineRule="auto"/>
                        <w:jc w:val="right"/>
                        <w:rPr>
                          <w:b/>
                          <w:bCs/>
                          <w:color w:val="FFFFFF" w:themeColor="background1"/>
                          <w:lang w:bidi="en-GB"/>
                        </w:rPr>
                      </w:pPr>
                      <w:hyperlink r:id="rId17" w:history="1">
                        <w:r w:rsidRPr="00FA5B69">
                          <w:rPr>
                            <w:rStyle w:val="Hyperlink"/>
                            <w:b/>
                            <w:bCs/>
                            <w:color w:val="FFFFFF" w:themeColor="background1"/>
                            <w:u w:val="none"/>
                          </w:rPr>
                          <w:t>prospect.org.uk/join</w:t>
                        </w:r>
                      </w:hyperlink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535D9">
        <w:t xml:space="preserve">Please make sure you use the </w:t>
      </w:r>
      <w:r w:rsidR="00FE6B48">
        <w:t xml:space="preserve">styles below from the </w:t>
      </w:r>
      <w:r w:rsidR="00E535D9">
        <w:t>Styles Pane to format all text and headings</w:t>
      </w:r>
      <w:r w:rsidR="00FE6B48">
        <w:t>.</w:t>
      </w:r>
      <w:r w:rsidR="00E535D9">
        <w:t xml:space="preserve"> </w:t>
      </w:r>
      <w:r w:rsidR="00FE6B48">
        <w:t>Make sure you</w:t>
      </w:r>
      <w:r w:rsidR="00E535D9">
        <w:t xml:space="preserve"> change the footer title and date in the </w:t>
      </w:r>
      <w:r w:rsidR="00FE6B48">
        <w:t>first- and second-page</w:t>
      </w:r>
      <w:r w:rsidR="00E535D9">
        <w:t xml:space="preserve"> footers.</w:t>
      </w:r>
      <w:r w:rsidR="00CE6316" w:rsidRPr="003B2026">
        <w:t xml:space="preserve"> </w:t>
      </w:r>
    </w:p>
    <w:p w14:paraId="475B1F49" w14:textId="77777777" w:rsidR="00E535D9" w:rsidRDefault="00E535D9" w:rsidP="005A659F">
      <w:pPr>
        <w:pStyle w:val="Heading1"/>
      </w:pPr>
      <w:r>
        <w:t>Heading 1</w:t>
      </w:r>
    </w:p>
    <w:p w14:paraId="0DCBFD1A" w14:textId="77777777" w:rsidR="003B2026" w:rsidRDefault="00E535D9" w:rsidP="005A659F">
      <w:pPr>
        <w:pStyle w:val="Heading2"/>
      </w:pPr>
      <w:r>
        <w:t>Heading 2</w:t>
      </w:r>
    </w:p>
    <w:p w14:paraId="65B99028" w14:textId="77777777" w:rsidR="00FE6B48" w:rsidRDefault="00FE6B48" w:rsidP="005A659F">
      <w:pPr>
        <w:pStyle w:val="Heading3"/>
      </w:pPr>
      <w:r>
        <w:t>Heading 3</w:t>
      </w:r>
    </w:p>
    <w:p w14:paraId="1ADC33D6" w14:textId="77777777" w:rsidR="00FE6B48" w:rsidRPr="00FE6B48" w:rsidRDefault="00FE6B48" w:rsidP="005A659F">
      <w:pPr>
        <w:pStyle w:val="Heading4"/>
      </w:pPr>
      <w:r>
        <w:t>Heading 4</w:t>
      </w:r>
    </w:p>
    <w:p w14:paraId="0CBD6266" w14:textId="77777777" w:rsidR="00E535D9" w:rsidRPr="00E535D9" w:rsidRDefault="00E535D9" w:rsidP="005A659F">
      <w:r w:rsidRPr="00E535D9">
        <w:t>Normal</w:t>
      </w:r>
    </w:p>
    <w:p w14:paraId="5874ABBC" w14:textId="77777777" w:rsidR="00CE6316" w:rsidRDefault="00E535D9" w:rsidP="005A659F">
      <w:pPr>
        <w:rPr>
          <w:b/>
          <w:bCs/>
        </w:rPr>
      </w:pPr>
      <w:r>
        <w:rPr>
          <w:b/>
          <w:bCs/>
        </w:rPr>
        <w:t>Normal then use the B to bold</w:t>
      </w:r>
      <w:r w:rsidR="00CE6316">
        <w:rPr>
          <w:b/>
          <w:bCs/>
        </w:rPr>
        <w:t xml:space="preserve"> </w:t>
      </w:r>
    </w:p>
    <w:p w14:paraId="0EED2C7B" w14:textId="77777777" w:rsidR="00E535D9" w:rsidRDefault="00E535D9" w:rsidP="00186459">
      <w:pPr>
        <w:pStyle w:val="ListBullet"/>
      </w:pPr>
      <w:r>
        <w:t xml:space="preserve">List </w:t>
      </w:r>
      <w:r w:rsidRPr="00186459">
        <w:t>Bullet</w:t>
      </w:r>
    </w:p>
    <w:p w14:paraId="3BD034B7" w14:textId="77777777" w:rsidR="00CE6316" w:rsidRDefault="00E535D9" w:rsidP="00186459">
      <w:pPr>
        <w:pStyle w:val="ListNumber"/>
      </w:pPr>
      <w:r w:rsidRPr="00186459">
        <w:t>List</w:t>
      </w:r>
      <w:r>
        <w:t xml:space="preserve"> Number</w:t>
      </w:r>
    </w:p>
    <w:p w14:paraId="3D8315A4" w14:textId="77777777" w:rsidR="00FC4314" w:rsidRDefault="0006388C" w:rsidP="00D77257">
      <w:pPr>
        <w:rPr>
          <w:rStyle w:val="Hyperlink"/>
        </w:rPr>
      </w:pPr>
      <w:r w:rsidRPr="0006388C">
        <w:rPr>
          <w:rStyle w:val="Hyperlink"/>
        </w:rPr>
        <w:t>Hyperlink</w:t>
      </w:r>
    </w:p>
    <w:p w14:paraId="68E20127" w14:textId="77777777" w:rsidR="00D77257" w:rsidRDefault="001C1553" w:rsidP="00D77257">
      <w:pPr>
        <w:rPr>
          <w:color w:val="078375" w:themeColor="accent4"/>
          <w:u w:val="single"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360045" distL="114300" distR="114300" simplePos="0" relativeHeight="251689984" behindDoc="0" locked="0" layoutInCell="1" allowOverlap="1" wp14:anchorId="2556247E" wp14:editId="74C2CC17">
                <wp:simplePos x="0" y="0"/>
                <wp:positionH relativeFrom="margin">
                  <wp:posOffset>-2339340</wp:posOffset>
                </wp:positionH>
                <wp:positionV relativeFrom="page">
                  <wp:posOffset>6501130</wp:posOffset>
                </wp:positionV>
                <wp:extent cx="2172970" cy="1725045"/>
                <wp:effectExtent l="0" t="0" r="0" b="0"/>
                <wp:wrapNone/>
                <wp:docPr id="1291772699" name="Rectangle 1291772699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72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64C99" w14:textId="77777777" w:rsidR="00604DCE" w:rsidRPr="00A213F9" w:rsidRDefault="00604DCE" w:rsidP="00D30834">
                            <w:pPr>
                              <w:pBdr>
                                <w:bottom w:val="single" w:sz="2" w:space="6" w:color="000000" w:themeColor="text1"/>
                              </w:pBdr>
                              <w:spacing w:line="288" w:lineRule="auto"/>
                              <w:jc w:val="right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213F9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Copy and paste this whole text box to use </w:t>
                            </w:r>
                            <w:r w:rsidR="006E4B7E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alongside </w:t>
                            </w:r>
                            <w:r w:rsidR="006A11C2" w:rsidRPr="00A213F9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photo</w:t>
                            </w:r>
                            <w:r w:rsidR="006E4B7E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C836C8" w:rsidRPr="00A213F9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/graphic</w:t>
                            </w:r>
                            <w:r w:rsidR="006E4B7E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F8763E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descriptions/</w:t>
                            </w:r>
                            <w:r w:rsidR="006A11C2" w:rsidRPr="00A213F9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captions</w:t>
                            </w:r>
                            <w:r w:rsidR="00667843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sit them aligned to the bottom of the pic/graphic</w:t>
                            </w:r>
                          </w:p>
                          <w:p w14:paraId="08D57CAD" w14:textId="77777777" w:rsidR="00604DCE" w:rsidRPr="00F56E23" w:rsidRDefault="00DF29F2" w:rsidP="00D30834">
                            <w:pPr>
                              <w:pBdr>
                                <w:bottom w:val="single" w:sz="2" w:space="6" w:color="000000" w:themeColor="text1"/>
                              </w:pBdr>
                              <w:spacing w:before="4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Use a c</w:t>
                            </w:r>
                            <w:r w:rsidR="00C836C8" w:rsidRPr="00F56E2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redit if required</w:t>
                            </w:r>
                            <w:r w:rsidR="00604DCE" w:rsidRPr="00F56E2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18000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6247E" id="Rectangle 1291772699" o:spid="_x0000_s1029" alt="Title: Masthead" style="position:absolute;margin-left:-184.2pt;margin-top:511.9pt;width:171.1pt;height:135.85pt;z-index:251689984;visibility:visible;mso-wrap-style:square;mso-width-percent:0;mso-height-percent:0;mso-wrap-distance-left:9pt;mso-wrap-distance-top:0;mso-wrap-distance-right:9pt;mso-wrap-distance-bottom:28.35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" filled="f" stroked="f" strokeweight="1.5pt">
                <v:textbox style="mso-fit-shape-to-text:t" inset="10mm,0,5mm,0">
                  <w:txbxContent>
                    <w:p w14:paraId="6AA64C99" w14:textId="77777777" w:rsidR="00604DCE" w:rsidRPr="00A213F9" w:rsidRDefault="00604DCE" w:rsidP="00D30834">
                      <w:pPr>
                        <w:pBdr>
                          <w:bottom w:val="single" w:sz="2" w:space="6" w:color="000000" w:themeColor="text1"/>
                        </w:pBdr>
                        <w:spacing w:line="288" w:lineRule="auto"/>
                        <w:jc w:val="right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A213F9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Copy and paste this whole text box to use </w:t>
                      </w:r>
                      <w:r w:rsidR="006E4B7E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alongside </w:t>
                      </w:r>
                      <w:r w:rsidR="006A11C2" w:rsidRPr="00A213F9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photo</w:t>
                      </w:r>
                      <w:r w:rsidR="006E4B7E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C836C8" w:rsidRPr="00A213F9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/graphic</w:t>
                      </w:r>
                      <w:r w:rsidR="006E4B7E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F8763E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for descriptions/</w:t>
                      </w:r>
                      <w:r w:rsidR="006A11C2" w:rsidRPr="00A213F9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captions</w:t>
                      </w:r>
                      <w:r w:rsidR="00667843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and sit them aligned to the bottom of the pic/graphic</w:t>
                      </w:r>
                    </w:p>
                    <w:p w14:paraId="08D57CAD" w14:textId="77777777" w:rsidR="00604DCE" w:rsidRPr="00F56E23" w:rsidRDefault="00DF29F2" w:rsidP="00D30834">
                      <w:pPr>
                        <w:pBdr>
                          <w:bottom w:val="single" w:sz="2" w:space="6" w:color="000000" w:themeColor="text1"/>
                        </w:pBdr>
                        <w:spacing w:before="40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Use a c</w:t>
                      </w:r>
                      <w:r w:rsidR="00C836C8" w:rsidRPr="00F56E2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redit if required</w:t>
                      </w:r>
                      <w:r w:rsidR="00604DCE" w:rsidRPr="00F56E23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77257">
        <w:rPr>
          <w:noProof/>
        </w:rPr>
        <w:drawing>
          <wp:inline distT="0" distB="0" distL="0" distR="0" wp14:anchorId="701C71C8" wp14:editId="0E46075C">
            <wp:extent cx="3822491" cy="1727030"/>
            <wp:effectExtent l="0" t="0" r="635" b="635"/>
            <wp:docPr id="8" name="Image 8" descr="A person in a green jacke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erson in a green jacke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180" cy="176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3276F" w14:textId="77777777" w:rsidR="00AA7D1C" w:rsidRDefault="00AA7D1C" w:rsidP="00AA7D1C">
      <w:r>
        <w:t>Photos or graphs should have their ‘</w:t>
      </w:r>
      <w:r w:rsidR="00545A4E">
        <w:t>W</w:t>
      </w:r>
      <w:r>
        <w:t>rap’ setting</w:t>
      </w:r>
      <w:r w:rsidR="00545A4E">
        <w:t>s</w:t>
      </w:r>
      <w:r>
        <w:t xml:space="preserve"> set to </w:t>
      </w:r>
      <w:r w:rsidR="00545A4E">
        <w:t>‘In Line with Text’.</w:t>
      </w:r>
    </w:p>
    <w:p w14:paraId="2E1CA73D" w14:textId="77777777" w:rsidR="00BC5FA1" w:rsidRDefault="001C1553" w:rsidP="00D20222">
      <w:r>
        <w:rPr>
          <w:noProof/>
          <w:lang w:eastAsia="zh-CN" w:bidi="he-IL"/>
        </w:rPr>
        <mc:AlternateContent>
          <mc:Choice Requires="wps">
            <w:drawing>
              <wp:anchor distT="0" distB="360045" distL="114300" distR="114300" simplePos="0" relativeHeight="251687936" behindDoc="0" locked="0" layoutInCell="1" allowOverlap="1" wp14:anchorId="2F951815" wp14:editId="05C9B84C">
                <wp:simplePos x="0" y="0"/>
                <wp:positionH relativeFrom="margin">
                  <wp:posOffset>-2341880</wp:posOffset>
                </wp:positionH>
                <wp:positionV relativeFrom="page">
                  <wp:posOffset>8070109</wp:posOffset>
                </wp:positionV>
                <wp:extent cx="2172970" cy="1349115"/>
                <wp:effectExtent l="0" t="0" r="0" b="0"/>
                <wp:wrapNone/>
                <wp:docPr id="1905752493" name="Rectangle 1905752493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34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BBDD3" w14:textId="77777777" w:rsidR="008F2B52" w:rsidRDefault="00FB4BE8" w:rsidP="00E913E9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line="288" w:lineRule="auto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337756"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FA798D5" wp14:editId="0B9F1B1E">
                                  <wp:extent cx="435183" cy="258347"/>
                                  <wp:effectExtent l="0" t="0" r="0" b="0"/>
                                  <wp:docPr id="490399329" name="Picture 5" descr="A black and grey symb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8925829" name="Picture 5" descr="A black and grey symbol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872" cy="265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7E210C" w14:textId="77777777" w:rsidR="001131E7" w:rsidRDefault="00674D3D" w:rsidP="00FC212E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before="40" w:after="40" w:line="288" w:lineRule="auto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Copy and paste this whole text box to u</w:t>
                            </w:r>
                            <w:r w:rsidR="00FF7EEE" w:rsidRPr="00337756">
                              <w:rPr>
                                <w:color w:val="000000" w:themeColor="text1"/>
                              </w:rPr>
                              <w:t xml:space="preserve">se </w:t>
                            </w:r>
                            <w:r w:rsidR="00EB0F87" w:rsidRPr="00337756">
                              <w:rPr>
                                <w:color w:val="000000" w:themeColor="text1"/>
                              </w:rPr>
                              <w:t>for quotes</w:t>
                            </w:r>
                          </w:p>
                          <w:p w14:paraId="2EC67CB0" w14:textId="77777777" w:rsidR="00006248" w:rsidRPr="008F2B52" w:rsidRDefault="008F2B52" w:rsidP="00E913E9">
                            <w:pPr>
                              <w:pBdr>
                                <w:top w:val="single" w:sz="48" w:space="6" w:color="078375" w:themeColor="accent4"/>
                                <w:bottom w:val="single" w:sz="2" w:space="6" w:color="000000" w:themeColor="text1"/>
                              </w:pBdr>
                              <w:spacing w:before="4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2B52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Author</w:t>
                            </w:r>
                            <w:r w:rsidR="001C2ED0" w:rsidRPr="008F2B52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180000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51815" id="Rectangle 1905752493" o:spid="_x0000_s1030" alt="Title: Masthead" style="position:absolute;margin-left:-184.4pt;margin-top:635.45pt;width:171.1pt;height:106.25pt;z-index:251687936;visibility:visible;mso-wrap-style:square;mso-width-percent:0;mso-height-percent:0;mso-wrap-distance-left:9pt;mso-wrap-distance-top:0;mso-wrap-distance-right:9pt;mso-wrap-distance-bottom:28.35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" filled="f" stroked="f" strokeweight="1.5pt">
                <v:textbox style="mso-fit-shape-to-text:t" inset="10mm,0,5mm,3.49997mm">
                  <w:txbxContent>
                    <w:p w14:paraId="440BBDD3" w14:textId="77777777" w:rsidR="008F2B52" w:rsidRDefault="00FB4BE8" w:rsidP="00E913E9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line="288" w:lineRule="auto"/>
                        <w:jc w:val="right"/>
                        <w:rPr>
                          <w:color w:val="000000" w:themeColor="text1"/>
                        </w:rPr>
                      </w:pPr>
                      <w:r w:rsidRPr="00337756"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6FA798D5" wp14:editId="0B9F1B1E">
                            <wp:extent cx="435183" cy="258347"/>
                            <wp:effectExtent l="0" t="0" r="0" b="0"/>
                            <wp:docPr id="490399329" name="Picture 5" descr="A black and grey symb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8925829" name="Picture 5" descr="A black and grey symbol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872" cy="265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7E210C" w14:textId="77777777" w:rsidR="001131E7" w:rsidRDefault="00674D3D" w:rsidP="00FC212E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before="40" w:after="40" w:line="288" w:lineRule="auto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Copy and paste this whole text box to u</w:t>
                      </w:r>
                      <w:r w:rsidR="00FF7EEE" w:rsidRPr="00337756">
                        <w:rPr>
                          <w:color w:val="000000" w:themeColor="text1"/>
                        </w:rPr>
                        <w:t xml:space="preserve">se </w:t>
                      </w:r>
                      <w:r w:rsidR="00EB0F87" w:rsidRPr="00337756">
                        <w:rPr>
                          <w:color w:val="000000" w:themeColor="text1"/>
                        </w:rPr>
                        <w:t>for quotes</w:t>
                      </w:r>
                    </w:p>
                    <w:p w14:paraId="2EC67CB0" w14:textId="77777777" w:rsidR="00006248" w:rsidRPr="008F2B52" w:rsidRDefault="008F2B52" w:rsidP="00E913E9">
                      <w:pPr>
                        <w:pBdr>
                          <w:top w:val="single" w:sz="48" w:space="6" w:color="078375" w:themeColor="accent4"/>
                          <w:bottom w:val="single" w:sz="2" w:space="6" w:color="000000" w:themeColor="text1"/>
                        </w:pBdr>
                        <w:spacing w:before="40"/>
                        <w:jc w:val="right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8F2B52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Author</w:t>
                      </w:r>
                      <w:r w:rsidR="001C2ED0" w:rsidRPr="008F2B52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C5FA1">
        <w:t>Use a thin rule</w:t>
      </w:r>
      <w:r w:rsidR="00D20222">
        <w:t>,</w:t>
      </w:r>
      <w:r w:rsidR="00BC5FA1">
        <w:t xml:space="preserve"> </w:t>
      </w:r>
      <w:r w:rsidR="00D20222">
        <w:t xml:space="preserve">like the one below, </w:t>
      </w:r>
      <w:r w:rsidR="00BC5FA1">
        <w:t>to separ</w:t>
      </w:r>
      <w:r w:rsidR="00D20222">
        <w:t>ate stories</w:t>
      </w:r>
    </w:p>
    <w:p w14:paraId="1C48A7CE" w14:textId="77777777" w:rsidR="00944053" w:rsidRDefault="00944053" w:rsidP="00D20222"/>
    <w:p w14:paraId="2A5A38BE" w14:textId="77777777" w:rsidR="00A309DD" w:rsidRDefault="00A309DD" w:rsidP="00D7725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FE6D8" wp14:editId="4537BEE4">
                <wp:simplePos x="0" y="0"/>
                <wp:positionH relativeFrom="column">
                  <wp:posOffset>0</wp:posOffset>
                </wp:positionH>
                <wp:positionV relativeFrom="paragraph">
                  <wp:posOffset>54985</wp:posOffset>
                </wp:positionV>
                <wp:extent cx="4699000" cy="0"/>
                <wp:effectExtent l="0" t="0" r="12700" b="12700"/>
                <wp:wrapNone/>
                <wp:docPr id="1354459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4AA98" id="Straight Connector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5pt" to="370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" strokecolor="black [3213]" strokeweight=".5pt">
                <v:stroke joinstyle="miter"/>
              </v:line>
            </w:pict>
          </mc:Fallback>
        </mc:AlternateContent>
      </w:r>
    </w:p>
    <w:p w14:paraId="623F9F9F" w14:textId="77777777" w:rsidR="00944053" w:rsidRPr="00975C43" w:rsidRDefault="00A309DD" w:rsidP="00D77257">
      <w:pPr>
        <w:rPr>
          <w:color w:val="078375" w:themeColor="accent4"/>
          <w:u w:val="single"/>
        </w:rPr>
      </w:pPr>
      <w:r>
        <w:rPr>
          <w:noProof/>
          <w:lang w:eastAsia="zh-CN" w:bidi="he-IL"/>
        </w:rPr>
        <mc:AlternateContent>
          <mc:Choice Requires="wps">
            <w:drawing>
              <wp:inline distT="0" distB="0" distL="0" distR="0" wp14:anchorId="06A3032E" wp14:editId="36BDA0BA">
                <wp:extent cx="3492708" cy="2167776"/>
                <wp:effectExtent l="0" t="0" r="0" b="5080"/>
                <wp:docPr id="665791935" name="Rectangle 665791935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708" cy="216777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3BB1F" w14:textId="77777777" w:rsidR="00A309DD" w:rsidRPr="00A309DD" w:rsidRDefault="00A309DD" w:rsidP="00CF2254">
                            <w:pPr>
                              <w:pStyle w:val="Heading2"/>
                              <w:spacing w:before="120" w:after="0"/>
                              <w:rPr>
                                <w:color w:val="000000" w:themeColor="text1"/>
                              </w:rPr>
                            </w:pPr>
                            <w:r w:rsidRPr="00A309DD">
                              <w:rPr>
                                <w:color w:val="000000" w:themeColor="text1"/>
                              </w:rPr>
                              <w:t>A splash of colour is nice</w:t>
                            </w:r>
                          </w:p>
                          <w:p w14:paraId="375E3B60" w14:textId="77777777" w:rsidR="00A309DD" w:rsidRPr="00CF2254" w:rsidRDefault="00A309DD" w:rsidP="00CF225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254">
                              <w:rPr>
                                <w:color w:val="000000" w:themeColor="text1"/>
                              </w:rPr>
                              <w:t xml:space="preserve">Use a </w:t>
                            </w:r>
                            <w:r w:rsidR="00BC5712">
                              <w:rPr>
                                <w:color w:val="000000" w:themeColor="text1"/>
                              </w:rPr>
                              <w:t xml:space="preserve">coloured </w:t>
                            </w:r>
                            <w:r w:rsidR="00CC25BF">
                              <w:rPr>
                                <w:color w:val="000000" w:themeColor="text1"/>
                              </w:rPr>
                              <w:t>text box</w:t>
                            </w:r>
                            <w:r w:rsidRPr="00CF2254">
                              <w:rPr>
                                <w:color w:val="000000" w:themeColor="text1"/>
                              </w:rPr>
                              <w:t xml:space="preserve"> to add </w:t>
                            </w:r>
                            <w:r w:rsidR="00BC5712">
                              <w:rPr>
                                <w:color w:val="000000" w:themeColor="text1"/>
                              </w:rPr>
                              <w:t>a splash of colour</w:t>
                            </w:r>
                            <w:r w:rsidRPr="00CF2254">
                              <w:rPr>
                                <w:color w:val="000000" w:themeColor="text1"/>
                              </w:rPr>
                              <w:t xml:space="preserve"> to </w:t>
                            </w:r>
                            <w:r w:rsidR="00B0475A" w:rsidRPr="00CF2254">
                              <w:rPr>
                                <w:color w:val="000000" w:themeColor="text1"/>
                              </w:rPr>
                              <w:t>articles but</w:t>
                            </w:r>
                            <w:r w:rsidRPr="00CF225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E3BE3"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CF2254">
                              <w:rPr>
                                <w:color w:val="000000" w:themeColor="text1"/>
                              </w:rPr>
                              <w:t>o it sparingly. You don’t want your newsletter to look like a patchwork quilt!</w:t>
                            </w:r>
                            <w:r w:rsidRPr="00CF2254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3032E" id="Rectangle 665791935" o:spid="_x0000_s1031" alt="Title: Masthead" style="width:275pt;height:1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" fillcolor="#ffeb99 [1302]" stroked="f" strokeweight="1.5pt">
                <v:textbox style="mso-fit-shape-to-text:t" inset="3mm,0,3mm,3mm">
                  <w:txbxContent>
                    <w:p w14:paraId="0EF3BB1F" w14:textId="77777777" w:rsidR="00A309DD" w:rsidRPr="00A309DD" w:rsidRDefault="00A309DD" w:rsidP="00CF2254">
                      <w:pPr>
                        <w:pStyle w:val="Heading2"/>
                        <w:spacing w:before="120" w:after="0"/>
                        <w:rPr>
                          <w:color w:val="000000" w:themeColor="text1"/>
                        </w:rPr>
                      </w:pPr>
                      <w:r w:rsidRPr="00A309DD">
                        <w:rPr>
                          <w:color w:val="000000" w:themeColor="text1"/>
                        </w:rPr>
                        <w:t>A splash of colour is nice</w:t>
                      </w:r>
                    </w:p>
                    <w:p w14:paraId="375E3B60" w14:textId="77777777" w:rsidR="00A309DD" w:rsidRPr="00CF2254" w:rsidRDefault="00A309DD" w:rsidP="00CF2254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CF2254">
                        <w:rPr>
                          <w:color w:val="000000" w:themeColor="text1"/>
                        </w:rPr>
                        <w:t xml:space="preserve">Use a </w:t>
                      </w:r>
                      <w:r w:rsidR="00BC5712">
                        <w:rPr>
                          <w:color w:val="000000" w:themeColor="text1"/>
                        </w:rPr>
                        <w:t xml:space="preserve">coloured </w:t>
                      </w:r>
                      <w:r w:rsidR="00CC25BF">
                        <w:rPr>
                          <w:color w:val="000000" w:themeColor="text1"/>
                        </w:rPr>
                        <w:t>text box</w:t>
                      </w:r>
                      <w:r w:rsidRPr="00CF2254">
                        <w:rPr>
                          <w:color w:val="000000" w:themeColor="text1"/>
                        </w:rPr>
                        <w:t xml:space="preserve"> to add </w:t>
                      </w:r>
                      <w:r w:rsidR="00BC5712">
                        <w:rPr>
                          <w:color w:val="000000" w:themeColor="text1"/>
                        </w:rPr>
                        <w:t>a splash of colour</w:t>
                      </w:r>
                      <w:r w:rsidRPr="00CF2254">
                        <w:rPr>
                          <w:color w:val="000000" w:themeColor="text1"/>
                        </w:rPr>
                        <w:t xml:space="preserve"> to </w:t>
                      </w:r>
                      <w:r w:rsidR="00B0475A" w:rsidRPr="00CF2254">
                        <w:rPr>
                          <w:color w:val="000000" w:themeColor="text1"/>
                        </w:rPr>
                        <w:t>articles but</w:t>
                      </w:r>
                      <w:r w:rsidRPr="00CF2254">
                        <w:rPr>
                          <w:color w:val="000000" w:themeColor="text1"/>
                        </w:rPr>
                        <w:t xml:space="preserve"> </w:t>
                      </w:r>
                      <w:r w:rsidR="009E3BE3">
                        <w:rPr>
                          <w:color w:val="000000" w:themeColor="text1"/>
                        </w:rPr>
                        <w:t>d</w:t>
                      </w:r>
                      <w:r w:rsidRPr="00CF2254">
                        <w:rPr>
                          <w:color w:val="000000" w:themeColor="text1"/>
                        </w:rPr>
                        <w:t>o it sparingly. You don’t want your newsletter to look like a patchwork quilt!</w:t>
                      </w:r>
                      <w:r w:rsidRPr="00CF2254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DB855B" w14:textId="77777777" w:rsidR="00FC4314" w:rsidRPr="00D77257" w:rsidRDefault="00FC4314" w:rsidP="00944053">
      <w:pPr>
        <w:rPr>
          <w:color w:val="078375" w:themeColor="accent4"/>
          <w:u w:val="single"/>
        </w:rPr>
      </w:pPr>
    </w:p>
    <w:sectPr w:rsidR="00FC4314" w:rsidRPr="00D77257" w:rsidSect="0096471F">
      <w:footerReference w:type="even" r:id="rId20"/>
      <w:footerReference w:type="default" r:id="rId21"/>
      <w:footerReference w:type="first" r:id="rId22"/>
      <w:pgSz w:w="11906" w:h="16838" w:code="9"/>
      <w:pgMar w:top="1134" w:right="849" w:bottom="1134" w:left="3686" w:header="720" w:footer="4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96CE3" w14:textId="77777777" w:rsidR="00F35C6A" w:rsidRDefault="00F35C6A">
      <w:r>
        <w:separator/>
      </w:r>
    </w:p>
  </w:endnote>
  <w:endnote w:type="continuationSeparator" w:id="0">
    <w:p w14:paraId="2054E375" w14:textId="77777777" w:rsidR="00F35C6A" w:rsidRDefault="00F3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9B5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E48270F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7300" w14:textId="77777777" w:rsidR="001918F6" w:rsidRDefault="00712D22" w:rsidP="00712D22">
    <w:pPr>
      <w:pStyle w:val="Footer"/>
      <w:tabs>
        <w:tab w:val="right" w:pos="9071"/>
      </w:tabs>
      <w:spacing w:before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AC178" wp14:editId="2A9CF44F">
              <wp:simplePos x="0" y="0"/>
              <wp:positionH relativeFrom="column">
                <wp:posOffset>-3810</wp:posOffset>
              </wp:positionH>
              <wp:positionV relativeFrom="paragraph">
                <wp:posOffset>154305</wp:posOffset>
              </wp:positionV>
              <wp:extent cx="5762625" cy="0"/>
              <wp:effectExtent l="0" t="12700" r="15875" b="12700"/>
              <wp:wrapNone/>
              <wp:docPr id="142461620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9914F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15pt" to="453.4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" strokecolor="#078375 [3207]" strokeweight="1.5pt">
              <v:stroke joinstyle="miter"/>
            </v:line>
          </w:pict>
        </mc:Fallback>
      </mc:AlternateContent>
    </w:r>
    <w:r w:rsidR="00257947">
      <w:t xml:space="preserve">Prospect Union </w:t>
    </w:r>
    <w:proofErr w:type="gramStart"/>
    <w:r w:rsidR="00257947">
      <w:t>news</w:t>
    </w:r>
    <w:r w:rsidR="0003265F">
      <w:t xml:space="preserve">  •</w:t>
    </w:r>
    <w:proofErr w:type="gramEnd"/>
    <w:r w:rsidR="0003265F">
      <w:t xml:space="preserve">  Dec 2024</w:t>
    </w:r>
    <w:r w:rsidRPr="00762088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8726" w14:textId="77777777" w:rsidR="00712D22" w:rsidRDefault="00712D22" w:rsidP="00712D22">
    <w:pPr>
      <w:pStyle w:val="Footer"/>
      <w:tabs>
        <w:tab w:val="right" w:pos="9071"/>
      </w:tabs>
      <w:spacing w:before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53AC3" wp14:editId="7ABC304A">
              <wp:simplePos x="0" y="0"/>
              <wp:positionH relativeFrom="column">
                <wp:posOffset>-3810</wp:posOffset>
              </wp:positionH>
              <wp:positionV relativeFrom="paragraph">
                <wp:posOffset>154305</wp:posOffset>
              </wp:positionV>
              <wp:extent cx="5762625" cy="0"/>
              <wp:effectExtent l="0" t="12700" r="15875" b="12700"/>
              <wp:wrapNone/>
              <wp:docPr id="83342061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F4C41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15pt" to="453.4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" strokecolor="#078375 [3207]" strokeweight="1.5pt">
              <v:stroke joinstyle="miter"/>
            </v:line>
          </w:pict>
        </mc:Fallback>
      </mc:AlternateContent>
    </w:r>
    <w:r w:rsidR="00257947">
      <w:t>Prospect Union news</w:t>
    </w:r>
    <w:r>
      <w:t xml:space="preserve"> • </w:t>
    </w:r>
    <w:r w:rsidR="00257947">
      <w:t>Dec 2024</w:t>
    </w:r>
    <w:r w:rsidRPr="00762088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57B02" w14:textId="77777777" w:rsidR="00F35C6A" w:rsidRDefault="00F35C6A">
      <w:r>
        <w:separator/>
      </w:r>
    </w:p>
  </w:footnote>
  <w:footnote w:type="continuationSeparator" w:id="0">
    <w:p w14:paraId="1BC4EC34" w14:textId="77777777" w:rsidR="00F35C6A" w:rsidRDefault="00F3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DB56B6"/>
    <w:multiLevelType w:val="hybridMultilevel"/>
    <w:tmpl w:val="474C8414"/>
    <w:lvl w:ilvl="0" w:tplc="51FC96F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A9D5FA0"/>
    <w:multiLevelType w:val="hybridMultilevel"/>
    <w:tmpl w:val="B12EDC7C"/>
    <w:lvl w:ilvl="0" w:tplc="51FC96F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724067544">
    <w:abstractNumId w:val="4"/>
  </w:num>
  <w:num w:numId="2" w16cid:durableId="883517634">
    <w:abstractNumId w:val="0"/>
  </w:num>
  <w:num w:numId="3" w16cid:durableId="1659114115">
    <w:abstractNumId w:val="2"/>
  </w:num>
  <w:num w:numId="4" w16cid:durableId="316883370">
    <w:abstractNumId w:val="6"/>
  </w:num>
  <w:num w:numId="5" w16cid:durableId="1952202532">
    <w:abstractNumId w:val="7"/>
  </w:num>
  <w:num w:numId="6" w16cid:durableId="1291596431">
    <w:abstractNumId w:val="5"/>
  </w:num>
  <w:num w:numId="7" w16cid:durableId="1678775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202315">
    <w:abstractNumId w:val="8"/>
  </w:num>
  <w:num w:numId="9" w16cid:durableId="1169637701">
    <w:abstractNumId w:val="1"/>
  </w:num>
  <w:num w:numId="10" w16cid:durableId="15052402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6C"/>
    <w:rsid w:val="00006248"/>
    <w:rsid w:val="000134EA"/>
    <w:rsid w:val="00016655"/>
    <w:rsid w:val="00025ECB"/>
    <w:rsid w:val="0003265F"/>
    <w:rsid w:val="00032DF0"/>
    <w:rsid w:val="00034577"/>
    <w:rsid w:val="0006388C"/>
    <w:rsid w:val="00064583"/>
    <w:rsid w:val="000702B4"/>
    <w:rsid w:val="00097220"/>
    <w:rsid w:val="000B5E8C"/>
    <w:rsid w:val="000B7A73"/>
    <w:rsid w:val="000D2062"/>
    <w:rsid w:val="000E3910"/>
    <w:rsid w:val="000E7EF3"/>
    <w:rsid w:val="00113121"/>
    <w:rsid w:val="001131E7"/>
    <w:rsid w:val="001228D8"/>
    <w:rsid w:val="00127AFC"/>
    <w:rsid w:val="00127D0C"/>
    <w:rsid w:val="00132547"/>
    <w:rsid w:val="00135D64"/>
    <w:rsid w:val="001465A5"/>
    <w:rsid w:val="00147194"/>
    <w:rsid w:val="001520AF"/>
    <w:rsid w:val="00163BE9"/>
    <w:rsid w:val="001664C4"/>
    <w:rsid w:val="00167C0A"/>
    <w:rsid w:val="00183D96"/>
    <w:rsid w:val="00184B01"/>
    <w:rsid w:val="00186459"/>
    <w:rsid w:val="001918F6"/>
    <w:rsid w:val="001B1121"/>
    <w:rsid w:val="001C1553"/>
    <w:rsid w:val="001C1C80"/>
    <w:rsid w:val="001C2ED0"/>
    <w:rsid w:val="001F01F5"/>
    <w:rsid w:val="00200C94"/>
    <w:rsid w:val="002067C3"/>
    <w:rsid w:val="002133A7"/>
    <w:rsid w:val="00220619"/>
    <w:rsid w:val="00227700"/>
    <w:rsid w:val="002426EC"/>
    <w:rsid w:val="00244EF3"/>
    <w:rsid w:val="00250436"/>
    <w:rsid w:val="00257947"/>
    <w:rsid w:val="00257E14"/>
    <w:rsid w:val="00262F35"/>
    <w:rsid w:val="00266793"/>
    <w:rsid w:val="00270885"/>
    <w:rsid w:val="00272D98"/>
    <w:rsid w:val="0027502C"/>
    <w:rsid w:val="00284C89"/>
    <w:rsid w:val="00286339"/>
    <w:rsid w:val="002A3A3C"/>
    <w:rsid w:val="002A5B77"/>
    <w:rsid w:val="002A75F4"/>
    <w:rsid w:val="002B2921"/>
    <w:rsid w:val="002B48FC"/>
    <w:rsid w:val="002B4D5E"/>
    <w:rsid w:val="002C21B7"/>
    <w:rsid w:val="002E2A35"/>
    <w:rsid w:val="002E636F"/>
    <w:rsid w:val="002E64B0"/>
    <w:rsid w:val="002E665F"/>
    <w:rsid w:val="00311400"/>
    <w:rsid w:val="00324A97"/>
    <w:rsid w:val="00337756"/>
    <w:rsid w:val="003425DB"/>
    <w:rsid w:val="0034678C"/>
    <w:rsid w:val="0035722E"/>
    <w:rsid w:val="00377D57"/>
    <w:rsid w:val="00383C52"/>
    <w:rsid w:val="00383E11"/>
    <w:rsid w:val="003854CB"/>
    <w:rsid w:val="003A23CA"/>
    <w:rsid w:val="003A4AFE"/>
    <w:rsid w:val="003B2026"/>
    <w:rsid w:val="003B2FE9"/>
    <w:rsid w:val="003C3164"/>
    <w:rsid w:val="003C44EC"/>
    <w:rsid w:val="003C7546"/>
    <w:rsid w:val="003D1878"/>
    <w:rsid w:val="003F0FA7"/>
    <w:rsid w:val="004273F0"/>
    <w:rsid w:val="00442C4A"/>
    <w:rsid w:val="00460EFB"/>
    <w:rsid w:val="0047381D"/>
    <w:rsid w:val="00481371"/>
    <w:rsid w:val="004915D6"/>
    <w:rsid w:val="004C6FA2"/>
    <w:rsid w:val="004E2984"/>
    <w:rsid w:val="004E3A8F"/>
    <w:rsid w:val="004E66EB"/>
    <w:rsid w:val="004E784A"/>
    <w:rsid w:val="004F50E8"/>
    <w:rsid w:val="004F7D04"/>
    <w:rsid w:val="005035CB"/>
    <w:rsid w:val="00522555"/>
    <w:rsid w:val="005225D5"/>
    <w:rsid w:val="005236D6"/>
    <w:rsid w:val="005312F6"/>
    <w:rsid w:val="00531D9E"/>
    <w:rsid w:val="0054262F"/>
    <w:rsid w:val="00545A4E"/>
    <w:rsid w:val="005825A2"/>
    <w:rsid w:val="00591757"/>
    <w:rsid w:val="005A659F"/>
    <w:rsid w:val="005A7A9E"/>
    <w:rsid w:val="005B73B8"/>
    <w:rsid w:val="005C22DE"/>
    <w:rsid w:val="005C3D7B"/>
    <w:rsid w:val="005C4DE5"/>
    <w:rsid w:val="005C5B51"/>
    <w:rsid w:val="005C670E"/>
    <w:rsid w:val="005C7169"/>
    <w:rsid w:val="005D3948"/>
    <w:rsid w:val="00604DCE"/>
    <w:rsid w:val="00627EB0"/>
    <w:rsid w:val="006404CE"/>
    <w:rsid w:val="00643A7A"/>
    <w:rsid w:val="00661741"/>
    <w:rsid w:val="00662171"/>
    <w:rsid w:val="00667843"/>
    <w:rsid w:val="00667E2B"/>
    <w:rsid w:val="00671742"/>
    <w:rsid w:val="00674D3D"/>
    <w:rsid w:val="0067785B"/>
    <w:rsid w:val="006951F6"/>
    <w:rsid w:val="0069744C"/>
    <w:rsid w:val="00697CB0"/>
    <w:rsid w:val="006A11C2"/>
    <w:rsid w:val="006A2192"/>
    <w:rsid w:val="006A72B6"/>
    <w:rsid w:val="006B019D"/>
    <w:rsid w:val="006B2DCE"/>
    <w:rsid w:val="006C1264"/>
    <w:rsid w:val="006C7C77"/>
    <w:rsid w:val="006D3043"/>
    <w:rsid w:val="006D4E09"/>
    <w:rsid w:val="006E201B"/>
    <w:rsid w:val="006E4B7E"/>
    <w:rsid w:val="007067D8"/>
    <w:rsid w:val="00712D22"/>
    <w:rsid w:val="007275C8"/>
    <w:rsid w:val="007328F4"/>
    <w:rsid w:val="00752F15"/>
    <w:rsid w:val="0077037F"/>
    <w:rsid w:val="00771506"/>
    <w:rsid w:val="007840E4"/>
    <w:rsid w:val="007C56FC"/>
    <w:rsid w:val="007D5AE7"/>
    <w:rsid w:val="007F1285"/>
    <w:rsid w:val="008450CB"/>
    <w:rsid w:val="00865FDC"/>
    <w:rsid w:val="00867417"/>
    <w:rsid w:val="0087359A"/>
    <w:rsid w:val="00885662"/>
    <w:rsid w:val="008A0FA5"/>
    <w:rsid w:val="008B0412"/>
    <w:rsid w:val="008B50D5"/>
    <w:rsid w:val="008D3DD5"/>
    <w:rsid w:val="008F2B52"/>
    <w:rsid w:val="00900B16"/>
    <w:rsid w:val="009232AE"/>
    <w:rsid w:val="009233FF"/>
    <w:rsid w:val="00927EAC"/>
    <w:rsid w:val="00936E9C"/>
    <w:rsid w:val="00944053"/>
    <w:rsid w:val="00951135"/>
    <w:rsid w:val="00960B28"/>
    <w:rsid w:val="009637B8"/>
    <w:rsid w:val="0096471F"/>
    <w:rsid w:val="00974FEA"/>
    <w:rsid w:val="00975C43"/>
    <w:rsid w:val="00980387"/>
    <w:rsid w:val="009862AA"/>
    <w:rsid w:val="009943DF"/>
    <w:rsid w:val="009965AB"/>
    <w:rsid w:val="009A4834"/>
    <w:rsid w:val="009A4F5B"/>
    <w:rsid w:val="009C0B28"/>
    <w:rsid w:val="009C3056"/>
    <w:rsid w:val="009C3DAC"/>
    <w:rsid w:val="009D0598"/>
    <w:rsid w:val="009E16D8"/>
    <w:rsid w:val="009E3BE3"/>
    <w:rsid w:val="009F5A84"/>
    <w:rsid w:val="009F5CBB"/>
    <w:rsid w:val="00A213F9"/>
    <w:rsid w:val="00A21F38"/>
    <w:rsid w:val="00A309DD"/>
    <w:rsid w:val="00A3309C"/>
    <w:rsid w:val="00A33511"/>
    <w:rsid w:val="00A4486C"/>
    <w:rsid w:val="00A561B5"/>
    <w:rsid w:val="00A95F21"/>
    <w:rsid w:val="00AA7D1C"/>
    <w:rsid w:val="00AB23AC"/>
    <w:rsid w:val="00AB3AF6"/>
    <w:rsid w:val="00AD43FA"/>
    <w:rsid w:val="00AE7A80"/>
    <w:rsid w:val="00AF2AC1"/>
    <w:rsid w:val="00AF5642"/>
    <w:rsid w:val="00B0475A"/>
    <w:rsid w:val="00B11709"/>
    <w:rsid w:val="00B13D63"/>
    <w:rsid w:val="00B24081"/>
    <w:rsid w:val="00B41BAD"/>
    <w:rsid w:val="00B4255A"/>
    <w:rsid w:val="00B45300"/>
    <w:rsid w:val="00B52294"/>
    <w:rsid w:val="00B67D37"/>
    <w:rsid w:val="00B71536"/>
    <w:rsid w:val="00B72873"/>
    <w:rsid w:val="00B828F4"/>
    <w:rsid w:val="00B866EF"/>
    <w:rsid w:val="00B90556"/>
    <w:rsid w:val="00B90BCB"/>
    <w:rsid w:val="00B97281"/>
    <w:rsid w:val="00BC025E"/>
    <w:rsid w:val="00BC1D2B"/>
    <w:rsid w:val="00BC2910"/>
    <w:rsid w:val="00BC3D5B"/>
    <w:rsid w:val="00BC5712"/>
    <w:rsid w:val="00BC5FA1"/>
    <w:rsid w:val="00BE5E1E"/>
    <w:rsid w:val="00BF4ABD"/>
    <w:rsid w:val="00BF6A25"/>
    <w:rsid w:val="00C03233"/>
    <w:rsid w:val="00C1461C"/>
    <w:rsid w:val="00C2182F"/>
    <w:rsid w:val="00C21DAF"/>
    <w:rsid w:val="00C248CE"/>
    <w:rsid w:val="00C448FC"/>
    <w:rsid w:val="00C545C7"/>
    <w:rsid w:val="00C57595"/>
    <w:rsid w:val="00C71AC7"/>
    <w:rsid w:val="00C836C8"/>
    <w:rsid w:val="00C84201"/>
    <w:rsid w:val="00C94DA1"/>
    <w:rsid w:val="00CA32DD"/>
    <w:rsid w:val="00CC25BF"/>
    <w:rsid w:val="00CD1DF7"/>
    <w:rsid w:val="00CD4661"/>
    <w:rsid w:val="00CD475E"/>
    <w:rsid w:val="00CD5C94"/>
    <w:rsid w:val="00CE4562"/>
    <w:rsid w:val="00CE6316"/>
    <w:rsid w:val="00CF2254"/>
    <w:rsid w:val="00D20222"/>
    <w:rsid w:val="00D2397D"/>
    <w:rsid w:val="00D30834"/>
    <w:rsid w:val="00D37FEC"/>
    <w:rsid w:val="00D41D66"/>
    <w:rsid w:val="00D601F7"/>
    <w:rsid w:val="00D67E57"/>
    <w:rsid w:val="00D71F11"/>
    <w:rsid w:val="00D77257"/>
    <w:rsid w:val="00D808BE"/>
    <w:rsid w:val="00D90519"/>
    <w:rsid w:val="00D94567"/>
    <w:rsid w:val="00DA60C0"/>
    <w:rsid w:val="00DB1222"/>
    <w:rsid w:val="00DB33D9"/>
    <w:rsid w:val="00DE23D0"/>
    <w:rsid w:val="00DF29F2"/>
    <w:rsid w:val="00E06306"/>
    <w:rsid w:val="00E117CD"/>
    <w:rsid w:val="00E16875"/>
    <w:rsid w:val="00E252DF"/>
    <w:rsid w:val="00E34C55"/>
    <w:rsid w:val="00E45D5F"/>
    <w:rsid w:val="00E515D7"/>
    <w:rsid w:val="00E535D9"/>
    <w:rsid w:val="00E666DA"/>
    <w:rsid w:val="00E667A2"/>
    <w:rsid w:val="00E75683"/>
    <w:rsid w:val="00E84ACD"/>
    <w:rsid w:val="00E86BE9"/>
    <w:rsid w:val="00E913E9"/>
    <w:rsid w:val="00E95F51"/>
    <w:rsid w:val="00EA4E0B"/>
    <w:rsid w:val="00EA5556"/>
    <w:rsid w:val="00EA5F22"/>
    <w:rsid w:val="00EB0F87"/>
    <w:rsid w:val="00EB2787"/>
    <w:rsid w:val="00EC3171"/>
    <w:rsid w:val="00EC6AE1"/>
    <w:rsid w:val="00EC73EB"/>
    <w:rsid w:val="00ED7990"/>
    <w:rsid w:val="00EE572E"/>
    <w:rsid w:val="00F0063B"/>
    <w:rsid w:val="00F04FC4"/>
    <w:rsid w:val="00F20649"/>
    <w:rsid w:val="00F266D4"/>
    <w:rsid w:val="00F35C6A"/>
    <w:rsid w:val="00F40DA3"/>
    <w:rsid w:val="00F50FE1"/>
    <w:rsid w:val="00F56E23"/>
    <w:rsid w:val="00F5724F"/>
    <w:rsid w:val="00F642A0"/>
    <w:rsid w:val="00F70D9F"/>
    <w:rsid w:val="00F824A1"/>
    <w:rsid w:val="00F83201"/>
    <w:rsid w:val="00F845A1"/>
    <w:rsid w:val="00F8763E"/>
    <w:rsid w:val="00FA4441"/>
    <w:rsid w:val="00FA5B69"/>
    <w:rsid w:val="00FB0DAC"/>
    <w:rsid w:val="00FB108C"/>
    <w:rsid w:val="00FB4BE8"/>
    <w:rsid w:val="00FC212E"/>
    <w:rsid w:val="00FC4314"/>
    <w:rsid w:val="00FC4882"/>
    <w:rsid w:val="00FD5D02"/>
    <w:rsid w:val="00FE2582"/>
    <w:rsid w:val="00FE6B48"/>
    <w:rsid w:val="00FF5CCF"/>
    <w:rsid w:val="00FF6E67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87F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kern w:val="2"/>
        <w:sz w:val="21"/>
        <w:szCs w:val="21"/>
        <w:lang w:val="en-GB" w:eastAsia="en-GB" w:bidi="ar-SA"/>
        <w14:ligatures w14:val="standardContextual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16"/>
    <w:pPr>
      <w:spacing w:before="180" w:after="0" w:line="240" w:lineRule="auto"/>
    </w:pPr>
    <w:rPr>
      <w:kern w:val="0"/>
      <w14:ligatures w14:val="none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E63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3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316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316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248CE"/>
    <w:rPr>
      <w:color w:val="078375" w:themeColor="accent4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3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3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3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3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31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E63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3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CE63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31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CE6316"/>
    <w:rPr>
      <w:i/>
      <w:iCs/>
      <w:color w:val="9D005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CE6316"/>
    <w:pPr>
      <w:pBdr>
        <w:top w:val="single" w:sz="4" w:space="10" w:color="9D0054" w:themeColor="accent1" w:themeShade="BF"/>
        <w:bottom w:val="single" w:sz="4" w:space="10" w:color="9D0054" w:themeColor="accent1" w:themeShade="BF"/>
      </w:pBdr>
      <w:spacing w:before="360" w:after="360"/>
      <w:ind w:left="864" w:right="864"/>
      <w:jc w:val="center"/>
    </w:pPr>
    <w:rPr>
      <w:i/>
      <w:iCs/>
      <w:color w:val="9D005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316"/>
    <w:rPr>
      <w:i/>
      <w:iCs/>
      <w:color w:val="9D0054" w:themeColor="accent1" w:themeShade="BF"/>
    </w:rPr>
  </w:style>
  <w:style w:type="character" w:styleId="IntenseReference">
    <w:name w:val="Intense Reference"/>
    <w:basedOn w:val="DefaultParagraphFont"/>
    <w:uiPriority w:val="32"/>
    <w:rsid w:val="00CE6316"/>
    <w:rPr>
      <w:b/>
      <w:bCs/>
      <w:smallCaps/>
      <w:color w:val="9D0054" w:themeColor="accent1" w:themeShade="BF"/>
      <w:spacing w:val="5"/>
    </w:rPr>
  </w:style>
  <w:style w:type="paragraph" w:customStyle="1" w:styleId="Quote2025">
    <w:name w:val="Quote 2025"/>
    <w:basedOn w:val="Normal"/>
    <w:qFormat/>
    <w:rsid w:val="00127AFC"/>
    <w:pPr>
      <w:spacing w:before="0"/>
      <w:ind w:left="1440" w:right="987"/>
    </w:pPr>
    <w:rPr>
      <w:rFonts w:cs="Arial"/>
      <w:i/>
      <w:iCs/>
      <w:sz w:val="20"/>
      <w:szCs w:val="20"/>
    </w:rPr>
  </w:style>
  <w:style w:type="paragraph" w:customStyle="1" w:styleId="Quoteauthor2025">
    <w:name w:val="Quote author 2025"/>
    <w:basedOn w:val="Normal"/>
    <w:qFormat/>
    <w:rsid w:val="00127AFC"/>
    <w:pPr>
      <w:spacing w:before="80" w:after="180"/>
      <w:ind w:left="1440" w:right="987"/>
    </w:pPr>
    <w:rPr>
      <w:rFonts w:cs="Arial"/>
      <w:b/>
      <w:bCs/>
      <w:i/>
      <w:iCs/>
      <w:sz w:val="20"/>
      <w:szCs w:val="20"/>
    </w:rPr>
  </w:style>
  <w:style w:type="paragraph" w:customStyle="1" w:styleId="BriefingheadingWOC">
    <w:name w:val="Briefing heading WOC"/>
    <w:basedOn w:val="Headingultralarge"/>
    <w:qFormat/>
    <w:rsid w:val="00B71536"/>
    <w:pPr>
      <w:ind w:left="1560" w:right="1232"/>
    </w:pPr>
    <w:rPr>
      <w:b/>
      <w:bCs/>
      <w:color w:val="FFFFFF" w:themeColor="background1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A659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1135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13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51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.dunn@email.com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membership@prospect.org.uk" TargetMode="External"/><Relationship Id="rId17" Type="http://schemas.openxmlformats.org/officeDocument/2006/relationships/hyperlink" Target="https://prospect.org.uk/joi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spect.org.uk/joi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dunn@email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mbership@prospect.org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Prospect">
      <a:dk1>
        <a:srgbClr val="000000"/>
      </a:dk1>
      <a:lt1>
        <a:srgbClr val="FFFFFF"/>
      </a:lt1>
      <a:dk2>
        <a:srgbClr val="000000"/>
      </a:dk2>
      <a:lt2>
        <a:srgbClr val="EBEBEB"/>
      </a:lt2>
      <a:accent1>
        <a:srgbClr val="D20071"/>
      </a:accent1>
      <a:accent2>
        <a:srgbClr val="F1861C"/>
      </a:accent2>
      <a:accent3>
        <a:srgbClr val="FFCD00"/>
      </a:accent3>
      <a:accent4>
        <a:srgbClr val="078375"/>
      </a:accent4>
      <a:accent5>
        <a:srgbClr val="009D66"/>
      </a:accent5>
      <a:accent6>
        <a:srgbClr val="F299C1"/>
      </a:accent6>
      <a:hlink>
        <a:srgbClr val="FA9C39"/>
      </a:hlink>
      <a:folHlink>
        <a:srgbClr val="D200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D33980497C243927B8DD616CD9175" ma:contentTypeVersion="4" ma:contentTypeDescription="Create a new document." ma:contentTypeScope="" ma:versionID="a206064c6ef288a41e6861769313811d">
  <xsd:schema xmlns:xsd="http://www.w3.org/2001/XMLSchema" xmlns:xs="http://www.w3.org/2001/XMLSchema" xmlns:p="http://schemas.microsoft.com/office/2006/metadata/properties" xmlns:ns2="0cb5cc13-97ab-45cb-8c89-558e339631c3" targetNamespace="http://schemas.microsoft.com/office/2006/metadata/properties" ma:root="true" ma:fieldsID="ec500053c6b0659b96bdd26b902a61f1" ns2:_="">
    <xsd:import namespace="0cb5cc13-97ab-45cb-8c89-558e3396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cc13-97ab-45cb-8c89-558e3396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1541C-34FC-4E47-A40B-1BC022BB5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64261-585E-4638-9B46-8C39AD49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5cc13-97ab-45cb-8c89-558e3396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E7CD6-8236-485E-BEDC-289122EAF1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Newsletter_Prospect.dotx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Simon Crosby</cp:lastModifiedBy>
  <cp:revision>1</cp:revision>
  <cp:lastPrinted>2006-01-26T18:56:00Z</cp:lastPrinted>
  <dcterms:created xsi:type="dcterms:W3CDTF">2024-12-13T15:37:00Z</dcterms:created>
  <dcterms:modified xsi:type="dcterms:W3CDTF">2024-12-13T15:38:00Z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0x010100E61D33980497C243927B8DD616CD9175</vt:lpwstr>
  </property>
</Properties>
</file>